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AF" w:rsidRPr="00272400" w:rsidRDefault="009679AF" w:rsidP="00272400">
      <w:pPr>
        <w:jc w:val="center"/>
        <w:outlineLvl w:val="0"/>
        <w:rPr>
          <w:rFonts w:ascii="Arial" w:hAnsi="Arial" w:cs="Arial"/>
          <w:i/>
          <w:lang w:val="en-GB"/>
        </w:rPr>
      </w:pPr>
      <w:r w:rsidRPr="00272400">
        <w:rPr>
          <w:rFonts w:ascii="Arial" w:hAnsi="Arial" w:cs="Arial"/>
          <w:i/>
          <w:lang w:val="en-GB"/>
        </w:rPr>
        <w:t>Službeno zaglavlje</w:t>
      </w:r>
    </w:p>
    <w:p w:rsidR="009679AF" w:rsidRPr="00C02B21" w:rsidRDefault="009679AF" w:rsidP="00DD3EBD">
      <w:pPr>
        <w:jc w:val="both"/>
        <w:outlineLvl w:val="0"/>
        <w:rPr>
          <w:rFonts w:ascii="Arial" w:hAnsi="Arial" w:cs="Arial"/>
          <w:lang w:val="en-GB"/>
        </w:rPr>
      </w:pPr>
    </w:p>
    <w:p w:rsidR="009679AF" w:rsidRPr="00C02B21" w:rsidRDefault="009679AF" w:rsidP="00DD3EBD">
      <w:pPr>
        <w:jc w:val="both"/>
        <w:outlineLvl w:val="0"/>
        <w:rPr>
          <w:rFonts w:ascii="Arial" w:hAnsi="Arial" w:cs="Arial"/>
          <w:lang w:val="en-GB"/>
        </w:rPr>
      </w:pPr>
    </w:p>
    <w:p w:rsidR="009679AF" w:rsidRPr="00604DA4" w:rsidRDefault="009679AF" w:rsidP="001253BC">
      <w:pPr>
        <w:jc w:val="both"/>
        <w:rPr>
          <w:rFonts w:ascii="Arial" w:hAnsi="Arial" w:cs="Arial"/>
          <w:b/>
          <w:smallCaps/>
          <w:lang w:val="en-GB"/>
        </w:rPr>
      </w:pP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  <w:r w:rsidRPr="00604DA4">
        <w:rPr>
          <w:rFonts w:ascii="Arial" w:hAnsi="Arial" w:cs="Arial"/>
          <w:b/>
          <w:smallCaps/>
          <w:lang w:val="en-GB"/>
        </w:rPr>
        <w:tab/>
      </w:r>
    </w:p>
    <w:p w:rsidR="009679AF" w:rsidRPr="00604DA4" w:rsidRDefault="009679AF" w:rsidP="001253BC">
      <w:pPr>
        <w:jc w:val="both"/>
        <w:rPr>
          <w:rFonts w:ascii="Arial" w:hAnsi="Arial" w:cs="Arial"/>
          <w:b/>
          <w:smallCaps/>
          <w:lang w:val="en-GB"/>
        </w:rPr>
      </w:pPr>
    </w:p>
    <w:p w:rsidR="009679AF" w:rsidRPr="00604DA4" w:rsidRDefault="009679AF" w:rsidP="00604DA4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  <w:lang w:val="hr-HR" w:eastAsia="bg-BG"/>
        </w:rPr>
      </w:pPr>
      <w:r w:rsidRPr="00604DA4">
        <w:rPr>
          <w:rFonts w:ascii="Arial" w:hAnsi="Arial" w:cs="Arial"/>
          <w:b/>
          <w:sz w:val="28"/>
          <w:szCs w:val="32"/>
          <w:lang w:val="hr-HR" w:eastAsia="bg-BG"/>
        </w:rPr>
        <w:t>Izjava</w:t>
      </w:r>
      <w:r w:rsidRPr="00604DA4">
        <w:rPr>
          <w:rFonts w:ascii="Arial" w:hAnsi="Arial" w:cs="Arial"/>
          <w:b/>
          <w:sz w:val="32"/>
          <w:szCs w:val="32"/>
          <w:lang w:val="hr-HR" w:eastAsia="bg-BG"/>
        </w:rPr>
        <w:t xml:space="preserve"> </w:t>
      </w:r>
    </w:p>
    <w:p w:rsidR="009679AF" w:rsidRPr="00604DA4" w:rsidRDefault="009679AF" w:rsidP="00604DA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hr-HR" w:eastAsia="bg-BG"/>
        </w:rPr>
      </w:pPr>
      <w:r w:rsidRPr="00604DA4">
        <w:rPr>
          <w:rFonts w:ascii="Arial" w:hAnsi="Arial" w:cs="Arial"/>
          <w:b/>
          <w:sz w:val="24"/>
          <w:szCs w:val="24"/>
          <w:lang w:val="bg-BG" w:eastAsia="bg-BG"/>
        </w:rPr>
        <w:t xml:space="preserve"> </w:t>
      </w:r>
      <w:r w:rsidRPr="00604DA4">
        <w:rPr>
          <w:rFonts w:ascii="Arial" w:hAnsi="Arial" w:cs="Arial"/>
          <w:b/>
          <w:sz w:val="24"/>
          <w:szCs w:val="24"/>
          <w:lang w:val="hr-HR" w:eastAsia="bg-BG"/>
        </w:rPr>
        <w:t>o nepostojanju dvostrukog financiranja aktivnosti projekta iz drugih projekata, programa ili sustava financiranja iz javnih sredstava državnog proračuna i/ili proračuna Europske Unije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jc w:val="both"/>
        <w:outlineLvl w:val="1"/>
        <w:rPr>
          <w:rFonts w:ascii="Arial" w:hAnsi="Arial" w:cs="Arial"/>
          <w:spacing w:val="20"/>
          <w:lang w:val="bg-BG" w:eastAsia="bg-BG"/>
        </w:rPr>
      </w:pPr>
      <w:r>
        <w:rPr>
          <w:rFonts w:ascii="Arial" w:hAnsi="Arial" w:cs="Arial"/>
          <w:bCs/>
          <w:iCs/>
          <w:spacing w:val="20"/>
          <w:lang w:val="hr-HR" w:eastAsia="bg-BG"/>
        </w:rPr>
        <w:t>Prijavitelj</w:t>
      </w:r>
      <w:r w:rsidRPr="00604DA4">
        <w:rPr>
          <w:rFonts w:ascii="Arial" w:hAnsi="Arial" w:cs="Arial"/>
          <w:bCs/>
          <w:iCs/>
          <w:spacing w:val="20"/>
          <w:lang w:val="bg-BG" w:eastAsia="bg-BG"/>
        </w:rPr>
        <w:t>:</w:t>
      </w:r>
      <w:r>
        <w:rPr>
          <w:rFonts w:ascii="Arial" w:hAnsi="Arial" w:cs="Arial"/>
          <w:bCs/>
          <w:iCs/>
          <w:spacing w:val="20"/>
          <w:lang w:val="hr-HR" w:eastAsia="bg-BG"/>
        </w:rPr>
        <w:t xml:space="preserve"> 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iCs/>
          <w:lang w:val="bg-BG" w:eastAsia="fr-FR"/>
        </w:rPr>
      </w:pPr>
    </w:p>
    <w:p w:rsidR="009679AF" w:rsidRDefault="009679AF" w:rsidP="00B83891">
      <w:pPr>
        <w:jc w:val="both"/>
        <w:rPr>
          <w:rFonts w:ascii="Arial" w:hAnsi="Arial" w:cs="Arial"/>
          <w:i/>
          <w:spacing w:val="20"/>
          <w:lang w:val="hr-HR" w:eastAsia="fr-FR"/>
        </w:rPr>
      </w:pPr>
      <w:r w:rsidRPr="00604DA4">
        <w:rPr>
          <w:rFonts w:ascii="Arial" w:hAnsi="Arial" w:cs="Arial"/>
          <w:spacing w:val="20"/>
          <w:lang w:val="hr-HR" w:eastAsia="fr-FR"/>
        </w:rPr>
        <w:t>Projekt</w:t>
      </w:r>
      <w:r w:rsidRPr="00604DA4">
        <w:rPr>
          <w:rFonts w:ascii="Arial" w:hAnsi="Arial" w:cs="Arial"/>
          <w:spacing w:val="20"/>
          <w:lang w:val="bg-BG" w:eastAsia="fr-FR"/>
        </w:rPr>
        <w:t xml:space="preserve"> :</w:t>
      </w:r>
      <w:r>
        <w:rPr>
          <w:rFonts w:ascii="Arial" w:hAnsi="Arial" w:cs="Arial"/>
          <w:spacing w:val="20"/>
          <w:lang w:val="hr-HR" w:eastAsia="fr-FR"/>
        </w:rPr>
        <w:t xml:space="preserve"> </w:t>
      </w:r>
    </w:p>
    <w:p w:rsidR="009679AF" w:rsidRPr="00BA6579" w:rsidRDefault="009679AF" w:rsidP="00604DA4">
      <w:pPr>
        <w:jc w:val="center"/>
        <w:rPr>
          <w:rFonts w:ascii="Arial" w:hAnsi="Arial" w:cs="Arial"/>
          <w:i/>
          <w:spacing w:val="20"/>
          <w:lang w:val="hr-HR" w:eastAsia="fr-FR"/>
        </w:rPr>
      </w:pPr>
    </w:p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pacing w:val="20"/>
          <w:lang w:val="hr-HR" w:eastAsia="fr-FR"/>
        </w:rPr>
      </w:pPr>
    </w:p>
    <w:p w:rsidR="009679AF" w:rsidRPr="00604DA4" w:rsidRDefault="009679AF" w:rsidP="00B83891">
      <w:pPr>
        <w:widowControl w:val="0"/>
        <w:autoSpaceDE w:val="0"/>
        <w:autoSpaceDN w:val="0"/>
        <w:adjustRightInd w:val="0"/>
        <w:rPr>
          <w:rFonts w:ascii="Arial" w:hAnsi="Arial" w:cs="Arial"/>
          <w:i/>
          <w:spacing w:val="20"/>
          <w:lang w:val="bg-BG" w:eastAsia="fr-FR"/>
        </w:rPr>
      </w:pPr>
      <w:r w:rsidRPr="00604DA4">
        <w:rPr>
          <w:rFonts w:ascii="Arial" w:hAnsi="Arial" w:cs="Arial"/>
          <w:spacing w:val="20"/>
          <w:lang w:val="hr-HR" w:eastAsia="fr-FR"/>
        </w:rPr>
        <w:t>Ovlaštena osoba</w:t>
      </w:r>
      <w:r w:rsidRPr="00604DA4">
        <w:rPr>
          <w:rFonts w:ascii="Arial" w:hAnsi="Arial" w:cs="Arial"/>
          <w:spacing w:val="20"/>
          <w:lang w:val="bg-BG" w:eastAsia="fr-FR"/>
        </w:rPr>
        <w:t xml:space="preserve"> </w:t>
      </w:r>
      <w:r>
        <w:rPr>
          <w:rFonts w:ascii="Arial" w:hAnsi="Arial" w:cs="Arial"/>
          <w:spacing w:val="20"/>
          <w:lang w:val="hr-HR" w:eastAsia="fr-FR"/>
        </w:rPr>
        <w:t>prijavitelja</w:t>
      </w:r>
      <w:r w:rsidRPr="00604DA4">
        <w:rPr>
          <w:rFonts w:ascii="Arial" w:hAnsi="Arial" w:cs="Arial"/>
          <w:spacing w:val="20"/>
          <w:lang w:val="hr-HR" w:eastAsia="fr-FR"/>
        </w:rPr>
        <w:t xml:space="preserve">: </w:t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bg-BG" w:eastAsia="fr-FR"/>
        </w:rPr>
      </w:pPr>
    </w:p>
    <w:p w:rsidR="009679AF" w:rsidRPr="00604DA4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lang w:val="bg-BG" w:eastAsia="fr-FR"/>
        </w:rPr>
      </w:pPr>
      <w:r w:rsidRPr="00604DA4">
        <w:rPr>
          <w:rFonts w:ascii="Arial" w:hAnsi="Arial" w:cs="Arial"/>
          <w:lang w:val="bg-BG" w:eastAsia="fr-FR"/>
        </w:rPr>
        <w:tab/>
      </w:r>
    </w:p>
    <w:p w:rsidR="009679AF" w:rsidRPr="00604DA4" w:rsidRDefault="009679AF" w:rsidP="00604D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8"/>
          <w:lang w:val="hr-HR" w:eastAsia="fr-FR"/>
        </w:rPr>
      </w:pPr>
      <w:r w:rsidRPr="00604DA4">
        <w:rPr>
          <w:rFonts w:ascii="Arial" w:hAnsi="Arial" w:cs="Arial"/>
          <w:b/>
          <w:bCs/>
          <w:sz w:val="24"/>
          <w:szCs w:val="28"/>
          <w:lang w:val="hr-HR" w:eastAsia="fr-FR"/>
        </w:rPr>
        <w:t>Izjavljujem</w:t>
      </w:r>
    </w:p>
    <w:p w:rsidR="009679AF" w:rsidRPr="00604DA4" w:rsidRDefault="009679AF" w:rsidP="00604DA4">
      <w:pPr>
        <w:jc w:val="both"/>
        <w:rPr>
          <w:rFonts w:ascii="Arial" w:hAnsi="Arial" w:cs="Arial"/>
          <w:lang w:val="ru-RU" w:eastAsia="fr-FR"/>
        </w:rPr>
      </w:pPr>
    </w:p>
    <w:p w:rsidR="009679AF" w:rsidRDefault="009679AF" w:rsidP="00604DA4">
      <w:pPr>
        <w:spacing w:before="240" w:after="240"/>
        <w:ind w:firstLine="708"/>
        <w:jc w:val="both"/>
        <w:rPr>
          <w:rFonts w:ascii="Arial" w:hAnsi="Arial" w:cs="Arial"/>
          <w:spacing w:val="20"/>
          <w:szCs w:val="24"/>
          <w:lang w:val="hr-HR" w:eastAsia="fr-FR"/>
        </w:rPr>
      </w:pP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da aktivnosti uključene u navedeni projekt i troškovi 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vezani uz iste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 ne podliježu dvostrukom financiranju iz drugih projekata, programa ili sustava financiranja </w:t>
      </w:r>
      <w:r w:rsidRPr="00604DA4">
        <w:rPr>
          <w:rFonts w:ascii="Arial" w:hAnsi="Arial" w:cs="Arial"/>
          <w:spacing w:val="20"/>
          <w:sz w:val="22"/>
          <w:szCs w:val="24"/>
          <w:lang w:val="bg-BG" w:eastAsia="fr-FR"/>
        </w:rPr>
        <w:t>iz javnih sredstava državnog proračuna i/ili proračuna Europske Unije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, svjestan kaznene odgovorn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o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sti prema Kaznenom zakonu</w:t>
      </w:r>
      <w:r w:rsidRPr="009E49E2">
        <w:rPr>
          <w:lang w:val="bg-BG"/>
        </w:rPr>
        <w:t xml:space="preserve"> 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 xml:space="preserve">(Narodne novine, br. 125/11. 144/12), </w:t>
      </w:r>
      <w:r>
        <w:rPr>
          <w:rFonts w:ascii="Arial" w:hAnsi="Arial" w:cs="Arial"/>
          <w:spacing w:val="20"/>
          <w:sz w:val="22"/>
          <w:szCs w:val="24"/>
          <w:lang w:val="hr-HR" w:eastAsia="fr-FR"/>
        </w:rPr>
        <w:t>član</w:t>
      </w:r>
      <w:r w:rsidRPr="00604DA4">
        <w:rPr>
          <w:rFonts w:ascii="Arial" w:hAnsi="Arial" w:cs="Arial"/>
          <w:spacing w:val="20"/>
          <w:sz w:val="22"/>
          <w:szCs w:val="24"/>
          <w:lang w:val="hr-HR" w:eastAsia="fr-FR"/>
        </w:rPr>
        <w:t>ku 258. Subvencijska prijevara</w:t>
      </w:r>
      <w:r w:rsidRPr="00604DA4">
        <w:rPr>
          <w:rFonts w:ascii="Arial" w:hAnsi="Arial" w:cs="Arial"/>
          <w:spacing w:val="20"/>
          <w:szCs w:val="24"/>
          <w:lang w:val="hr-HR" w:eastAsia="fr-FR"/>
        </w:rPr>
        <w:t>.</w:t>
      </w:r>
    </w:p>
    <w:p w:rsidR="009679AF" w:rsidRPr="00604DA4" w:rsidRDefault="009679AF" w:rsidP="00604DA4">
      <w:pPr>
        <w:spacing w:before="240" w:after="240"/>
        <w:ind w:firstLine="708"/>
        <w:jc w:val="both"/>
        <w:rPr>
          <w:rFonts w:ascii="Arial" w:hAnsi="Arial" w:cs="Arial"/>
          <w:spacing w:val="20"/>
          <w:sz w:val="24"/>
          <w:szCs w:val="24"/>
          <w:lang w:val="hr-HR" w:eastAsia="fr-FR"/>
        </w:rPr>
      </w:pPr>
    </w:p>
    <w:p w:rsidR="009679AF" w:rsidRPr="00604DA4" w:rsidRDefault="009679AF" w:rsidP="00604DA4">
      <w:pPr>
        <w:rPr>
          <w:rFonts w:ascii="Arial" w:hAnsi="Arial" w:cs="Arial"/>
          <w:sz w:val="24"/>
          <w:szCs w:val="24"/>
          <w:lang w:val="ru-RU" w:eastAsia="fr-FR"/>
        </w:rPr>
      </w:pPr>
      <w:r w:rsidRPr="00604DA4">
        <w:rPr>
          <w:rFonts w:ascii="Arial" w:hAnsi="Arial" w:cs="Arial"/>
          <w:sz w:val="24"/>
          <w:szCs w:val="24"/>
          <w:lang w:val="en-GB" w:eastAsia="fr-FR"/>
        </w:rPr>
        <w:t> </w:t>
      </w:r>
      <w:r w:rsidRPr="00604DA4">
        <w:rPr>
          <w:rFonts w:ascii="Arial" w:hAnsi="Arial" w:cs="Arial"/>
          <w:sz w:val="24"/>
          <w:szCs w:val="24"/>
          <w:lang w:val="ru-RU" w:eastAsia="fr-FR"/>
        </w:rPr>
        <w:t xml:space="preserve"> </w:t>
      </w:r>
    </w:p>
    <w:tbl>
      <w:tblPr>
        <w:tblW w:w="0" w:type="auto"/>
        <w:tblLook w:val="00A0"/>
      </w:tblPr>
      <w:tblGrid>
        <w:gridCol w:w="4643"/>
        <w:gridCol w:w="4643"/>
      </w:tblGrid>
      <w:tr w:rsidR="009679AF" w:rsidTr="0075187D">
        <w:trPr>
          <w:trHeight w:val="737"/>
        </w:trPr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b/>
                <w:lang w:val="hr-HR" w:eastAsia="fr-FR"/>
              </w:rPr>
              <w:t xml:space="preserve">Datum </w:t>
            </w:r>
            <w:r w:rsidRPr="0075187D">
              <w:rPr>
                <w:rFonts w:ascii="Arial" w:hAnsi="Arial" w:cs="Arial"/>
                <w:b/>
                <w:lang w:val="bg-BG" w:eastAsia="fr-FR"/>
              </w:rPr>
              <w:t xml:space="preserve">: </w:t>
            </w:r>
          </w:p>
        </w:tc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b/>
                <w:lang w:val="hr-HR" w:eastAsia="fr-FR"/>
              </w:rPr>
              <w:t>Potpisnik</w:t>
            </w:r>
            <w:r w:rsidRPr="0075187D">
              <w:rPr>
                <w:rFonts w:ascii="Arial" w:hAnsi="Arial" w:cs="Arial"/>
                <w:b/>
                <w:lang w:val="bg-BG" w:eastAsia="fr-FR"/>
              </w:rPr>
              <w:t>:</w:t>
            </w:r>
          </w:p>
        </w:tc>
      </w:tr>
      <w:tr w:rsidR="009679AF" w:rsidTr="0075187D">
        <w:trPr>
          <w:trHeight w:val="737"/>
        </w:trPr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spacing w:val="20"/>
                <w:lang w:val="bg-BG" w:eastAsia="fr-FR"/>
              </w:rPr>
              <w:t>..............................</w:t>
            </w:r>
          </w:p>
        </w:tc>
        <w:tc>
          <w:tcPr>
            <w:tcW w:w="4643" w:type="dxa"/>
          </w:tcPr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bg-BG" w:eastAsia="fr-FR"/>
              </w:rPr>
            </w:pPr>
            <w:r w:rsidRPr="0075187D">
              <w:rPr>
                <w:rFonts w:ascii="Arial" w:hAnsi="Arial" w:cs="Arial"/>
                <w:spacing w:val="20"/>
                <w:lang w:val="bg-BG" w:eastAsia="fr-FR"/>
              </w:rPr>
              <w:t>................................................</w:t>
            </w:r>
          </w:p>
          <w:p w:rsidR="009679AF" w:rsidRPr="0075187D" w:rsidRDefault="009679AF" w:rsidP="00751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hr-HR" w:eastAsia="fr-FR"/>
              </w:rPr>
            </w:pPr>
            <w:r w:rsidRPr="0075187D">
              <w:rPr>
                <w:rFonts w:ascii="Arial" w:hAnsi="Arial" w:cs="Arial"/>
                <w:spacing w:val="20"/>
                <w:lang w:val="hr-HR" w:eastAsia="fr-FR"/>
              </w:rPr>
              <w:t>Položaj ovlaštene osobe</w:t>
            </w:r>
            <w:r w:rsidRPr="0075187D">
              <w:rPr>
                <w:rFonts w:ascii="Arial" w:hAnsi="Arial" w:cs="Arial"/>
                <w:spacing w:val="20"/>
                <w:lang w:val="bg-BG" w:eastAsia="fr-FR"/>
              </w:rPr>
              <w:t xml:space="preserve"> </w:t>
            </w:r>
            <w:r w:rsidRPr="0075187D">
              <w:rPr>
                <w:rFonts w:ascii="Arial" w:hAnsi="Arial" w:cs="Arial"/>
                <w:spacing w:val="20"/>
                <w:lang w:val="hr-HR" w:eastAsia="fr-FR"/>
              </w:rPr>
              <w:t>prijavitelja</w:t>
            </w:r>
          </w:p>
        </w:tc>
      </w:tr>
    </w:tbl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hr-HR" w:eastAsia="fr-FR"/>
        </w:rPr>
      </w:pPr>
    </w:p>
    <w:p w:rsidR="009679AF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hr-HR" w:eastAsia="fr-FR"/>
        </w:rPr>
      </w:pPr>
    </w:p>
    <w:p w:rsidR="009679AF" w:rsidRDefault="009679AF" w:rsidP="00272400">
      <w:pPr>
        <w:widowControl w:val="0"/>
        <w:autoSpaceDE w:val="0"/>
        <w:autoSpaceDN w:val="0"/>
        <w:adjustRightInd w:val="0"/>
        <w:rPr>
          <w:rFonts w:ascii="Arial" w:hAnsi="Arial" w:cs="Arial"/>
          <w:i/>
          <w:spacing w:val="20"/>
          <w:lang w:val="hr-HR" w:eastAsia="fr-FR"/>
        </w:rPr>
      </w:pPr>
    </w:p>
    <w:sectPr w:rsidR="009679AF" w:rsidSect="00272400">
      <w:headerReference w:type="default" r:id="rId7"/>
      <w:pgSz w:w="11906" w:h="16838"/>
      <w:pgMar w:top="1135" w:right="1134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AF" w:rsidRDefault="009679AF">
      <w:r>
        <w:separator/>
      </w:r>
    </w:p>
  </w:endnote>
  <w:endnote w:type="continuationSeparator" w:id="0">
    <w:p w:rsidR="009679AF" w:rsidRDefault="00967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AF" w:rsidRDefault="009679AF">
      <w:r>
        <w:separator/>
      </w:r>
    </w:p>
  </w:footnote>
  <w:footnote w:type="continuationSeparator" w:id="0">
    <w:p w:rsidR="009679AF" w:rsidRDefault="00967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AF" w:rsidRPr="009E49E2" w:rsidRDefault="009679AF" w:rsidP="009E49E2">
    <w:pPr>
      <w:pStyle w:val="Header"/>
      <w:jc w:val="center"/>
      <w:rPr>
        <w:rFonts w:ascii="Calibri" w:hAnsi="Calibri"/>
        <w:b/>
        <w:sz w:val="22"/>
        <w:szCs w:val="22"/>
        <w:lang w:val="hr-HR"/>
      </w:rPr>
    </w:pPr>
    <w:r>
      <w:rPr>
        <w:rFonts w:ascii="Calibri" w:hAnsi="Calibri"/>
        <w:b/>
        <w:sz w:val="22"/>
        <w:szCs w:val="22"/>
        <w:lang w:val="hr-HR"/>
      </w:rPr>
      <w:t>Prilog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114"/>
    <w:multiLevelType w:val="hybridMultilevel"/>
    <w:tmpl w:val="7D9C54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06888"/>
    <w:multiLevelType w:val="hybridMultilevel"/>
    <w:tmpl w:val="CDBAD2E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1F6E7AFD"/>
    <w:multiLevelType w:val="hybridMultilevel"/>
    <w:tmpl w:val="43C8D3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2552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EEA0388"/>
    <w:multiLevelType w:val="hybridMultilevel"/>
    <w:tmpl w:val="EE2801D6"/>
    <w:lvl w:ilvl="0" w:tplc="BDC49D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7B5EED"/>
    <w:multiLevelType w:val="hybridMultilevel"/>
    <w:tmpl w:val="D0340D4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5ED140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63129C9"/>
    <w:multiLevelType w:val="hybridMultilevel"/>
    <w:tmpl w:val="817A8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D53204"/>
    <w:multiLevelType w:val="singleLevel"/>
    <w:tmpl w:val="11623E76"/>
    <w:lvl w:ilvl="0">
      <w:start w:val="44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42190B76"/>
    <w:multiLevelType w:val="hybridMultilevel"/>
    <w:tmpl w:val="7940EBD8"/>
    <w:lvl w:ilvl="0" w:tplc="944458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AB6609"/>
    <w:multiLevelType w:val="hybridMultilevel"/>
    <w:tmpl w:val="A38E2896"/>
    <w:lvl w:ilvl="0" w:tplc="90C43DC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F65286C"/>
    <w:multiLevelType w:val="hybridMultilevel"/>
    <w:tmpl w:val="2F1007CA"/>
    <w:lvl w:ilvl="0" w:tplc="2DF0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8A526B"/>
    <w:multiLevelType w:val="hybridMultilevel"/>
    <w:tmpl w:val="42DC6D54"/>
    <w:lvl w:ilvl="0" w:tplc="A880B7C8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032187B"/>
    <w:multiLevelType w:val="singleLevel"/>
    <w:tmpl w:val="D690D5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4EC00A3"/>
    <w:multiLevelType w:val="hybridMultilevel"/>
    <w:tmpl w:val="177EAA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6760E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D2737AF"/>
    <w:multiLevelType w:val="hybridMultilevel"/>
    <w:tmpl w:val="CBA89F2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8C7078"/>
    <w:multiLevelType w:val="hybridMultilevel"/>
    <w:tmpl w:val="F708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43B21"/>
    <w:multiLevelType w:val="hybridMultilevel"/>
    <w:tmpl w:val="6C322D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EF0383"/>
    <w:multiLevelType w:val="hybridMultilevel"/>
    <w:tmpl w:val="C26E7D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54482D"/>
    <w:multiLevelType w:val="hybridMultilevel"/>
    <w:tmpl w:val="6DFA9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11"/>
  </w:num>
  <w:num w:numId="10">
    <w:abstractNumId w:val="16"/>
  </w:num>
  <w:num w:numId="11">
    <w:abstractNumId w:val="7"/>
  </w:num>
  <w:num w:numId="12">
    <w:abstractNumId w:val="10"/>
  </w:num>
  <w:num w:numId="13">
    <w:abstractNumId w:val="9"/>
  </w:num>
  <w:num w:numId="14">
    <w:abstractNumId w:val="2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  <w:num w:numId="19">
    <w:abstractNumId w:val="19"/>
  </w:num>
  <w:num w:numId="20">
    <w:abstractNumId w:val="1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049"/>
    <w:rsid w:val="00000325"/>
    <w:rsid w:val="00007088"/>
    <w:rsid w:val="00024A1B"/>
    <w:rsid w:val="00025425"/>
    <w:rsid w:val="0002637D"/>
    <w:rsid w:val="0002789D"/>
    <w:rsid w:val="000454E2"/>
    <w:rsid w:val="00076CD9"/>
    <w:rsid w:val="00080B9C"/>
    <w:rsid w:val="00082CB3"/>
    <w:rsid w:val="00083E1D"/>
    <w:rsid w:val="00084340"/>
    <w:rsid w:val="00086257"/>
    <w:rsid w:val="0009273B"/>
    <w:rsid w:val="000A13E7"/>
    <w:rsid w:val="000A3D26"/>
    <w:rsid w:val="000A7594"/>
    <w:rsid w:val="000B5E5F"/>
    <w:rsid w:val="000B7258"/>
    <w:rsid w:val="000D3F6E"/>
    <w:rsid w:val="000D73B1"/>
    <w:rsid w:val="000E70BE"/>
    <w:rsid w:val="000F1F82"/>
    <w:rsid w:val="000F4C17"/>
    <w:rsid w:val="001058DA"/>
    <w:rsid w:val="00112D33"/>
    <w:rsid w:val="001253BC"/>
    <w:rsid w:val="001355FA"/>
    <w:rsid w:val="00135914"/>
    <w:rsid w:val="00142631"/>
    <w:rsid w:val="001505F5"/>
    <w:rsid w:val="001619D6"/>
    <w:rsid w:val="00165F4F"/>
    <w:rsid w:val="0016671B"/>
    <w:rsid w:val="00167929"/>
    <w:rsid w:val="001725D3"/>
    <w:rsid w:val="00172A55"/>
    <w:rsid w:val="00174B8A"/>
    <w:rsid w:val="00174F45"/>
    <w:rsid w:val="0018025A"/>
    <w:rsid w:val="001914DD"/>
    <w:rsid w:val="00193FA8"/>
    <w:rsid w:val="00197AD1"/>
    <w:rsid w:val="001B4A0E"/>
    <w:rsid w:val="001C245F"/>
    <w:rsid w:val="001C5658"/>
    <w:rsid w:val="001D77E4"/>
    <w:rsid w:val="001F5D1D"/>
    <w:rsid w:val="001F6801"/>
    <w:rsid w:val="00204CC1"/>
    <w:rsid w:val="0020786D"/>
    <w:rsid w:val="00222A27"/>
    <w:rsid w:val="002307A3"/>
    <w:rsid w:val="00236AA5"/>
    <w:rsid w:val="0025409F"/>
    <w:rsid w:val="00272400"/>
    <w:rsid w:val="0027245D"/>
    <w:rsid w:val="0027286F"/>
    <w:rsid w:val="002732B7"/>
    <w:rsid w:val="00281FCB"/>
    <w:rsid w:val="00284DB7"/>
    <w:rsid w:val="0028727A"/>
    <w:rsid w:val="002B229A"/>
    <w:rsid w:val="002C79A2"/>
    <w:rsid w:val="002D270F"/>
    <w:rsid w:val="002D3C57"/>
    <w:rsid w:val="002D42A0"/>
    <w:rsid w:val="002F510E"/>
    <w:rsid w:val="00312F03"/>
    <w:rsid w:val="003177DF"/>
    <w:rsid w:val="003454A0"/>
    <w:rsid w:val="003533A9"/>
    <w:rsid w:val="0039076F"/>
    <w:rsid w:val="00390C34"/>
    <w:rsid w:val="00393148"/>
    <w:rsid w:val="003B6733"/>
    <w:rsid w:val="003C1508"/>
    <w:rsid w:val="003C7AD4"/>
    <w:rsid w:val="003D4B47"/>
    <w:rsid w:val="003D6DF0"/>
    <w:rsid w:val="0040568F"/>
    <w:rsid w:val="004069A1"/>
    <w:rsid w:val="0041384B"/>
    <w:rsid w:val="00415C5D"/>
    <w:rsid w:val="00423B27"/>
    <w:rsid w:val="00432E8D"/>
    <w:rsid w:val="004545D0"/>
    <w:rsid w:val="0049163D"/>
    <w:rsid w:val="004A0626"/>
    <w:rsid w:val="004A5979"/>
    <w:rsid w:val="004C1BC6"/>
    <w:rsid w:val="004D5367"/>
    <w:rsid w:val="004E7057"/>
    <w:rsid w:val="004E7717"/>
    <w:rsid w:val="00500977"/>
    <w:rsid w:val="00504915"/>
    <w:rsid w:val="0050621E"/>
    <w:rsid w:val="00515E07"/>
    <w:rsid w:val="005234B2"/>
    <w:rsid w:val="005252C4"/>
    <w:rsid w:val="0052622C"/>
    <w:rsid w:val="00545221"/>
    <w:rsid w:val="0055138D"/>
    <w:rsid w:val="00555DD6"/>
    <w:rsid w:val="005872E8"/>
    <w:rsid w:val="00590851"/>
    <w:rsid w:val="00590BD9"/>
    <w:rsid w:val="005952FE"/>
    <w:rsid w:val="005B3162"/>
    <w:rsid w:val="005B3447"/>
    <w:rsid w:val="005C32AB"/>
    <w:rsid w:val="005D060C"/>
    <w:rsid w:val="005D0B90"/>
    <w:rsid w:val="005D3368"/>
    <w:rsid w:val="005D43B6"/>
    <w:rsid w:val="005D682E"/>
    <w:rsid w:val="005E0F7C"/>
    <w:rsid w:val="005E647F"/>
    <w:rsid w:val="00604DA4"/>
    <w:rsid w:val="006125A0"/>
    <w:rsid w:val="00617939"/>
    <w:rsid w:val="006915EA"/>
    <w:rsid w:val="006B434B"/>
    <w:rsid w:val="006C25AE"/>
    <w:rsid w:val="006C2A61"/>
    <w:rsid w:val="006C4591"/>
    <w:rsid w:val="006D0F44"/>
    <w:rsid w:val="006D6B9B"/>
    <w:rsid w:val="006F10F2"/>
    <w:rsid w:val="007111F2"/>
    <w:rsid w:val="007237DE"/>
    <w:rsid w:val="00741E41"/>
    <w:rsid w:val="00744516"/>
    <w:rsid w:val="0075187D"/>
    <w:rsid w:val="00752DEE"/>
    <w:rsid w:val="00755AB0"/>
    <w:rsid w:val="00756D87"/>
    <w:rsid w:val="007671BC"/>
    <w:rsid w:val="00770D13"/>
    <w:rsid w:val="00771836"/>
    <w:rsid w:val="00772782"/>
    <w:rsid w:val="00782A9C"/>
    <w:rsid w:val="00782AC9"/>
    <w:rsid w:val="0079177F"/>
    <w:rsid w:val="007978ED"/>
    <w:rsid w:val="007A3559"/>
    <w:rsid w:val="007A43D8"/>
    <w:rsid w:val="007C15BA"/>
    <w:rsid w:val="007C2C8A"/>
    <w:rsid w:val="007C469C"/>
    <w:rsid w:val="007C61DB"/>
    <w:rsid w:val="007C706F"/>
    <w:rsid w:val="007E06CB"/>
    <w:rsid w:val="007E1F0D"/>
    <w:rsid w:val="007E5C3C"/>
    <w:rsid w:val="007F7DFC"/>
    <w:rsid w:val="00807B36"/>
    <w:rsid w:val="00821D0D"/>
    <w:rsid w:val="008310DC"/>
    <w:rsid w:val="008321AC"/>
    <w:rsid w:val="00836A0C"/>
    <w:rsid w:val="008400CE"/>
    <w:rsid w:val="00844126"/>
    <w:rsid w:val="00854EF5"/>
    <w:rsid w:val="00861229"/>
    <w:rsid w:val="008649B4"/>
    <w:rsid w:val="00871473"/>
    <w:rsid w:val="008907BB"/>
    <w:rsid w:val="008A17C9"/>
    <w:rsid w:val="008A27E5"/>
    <w:rsid w:val="008A38A6"/>
    <w:rsid w:val="008A4208"/>
    <w:rsid w:val="008C3323"/>
    <w:rsid w:val="008C454C"/>
    <w:rsid w:val="008D15A9"/>
    <w:rsid w:val="008D31F7"/>
    <w:rsid w:val="008E717D"/>
    <w:rsid w:val="008F085A"/>
    <w:rsid w:val="008F504C"/>
    <w:rsid w:val="0090682A"/>
    <w:rsid w:val="00932ACE"/>
    <w:rsid w:val="00932CFE"/>
    <w:rsid w:val="009364B7"/>
    <w:rsid w:val="009376AA"/>
    <w:rsid w:val="009514BE"/>
    <w:rsid w:val="00951627"/>
    <w:rsid w:val="009558B0"/>
    <w:rsid w:val="00961B5C"/>
    <w:rsid w:val="009679AF"/>
    <w:rsid w:val="00976FA8"/>
    <w:rsid w:val="009A5773"/>
    <w:rsid w:val="009B630A"/>
    <w:rsid w:val="009C6E23"/>
    <w:rsid w:val="009E49E2"/>
    <w:rsid w:val="009E7D3B"/>
    <w:rsid w:val="009F4547"/>
    <w:rsid w:val="009F4575"/>
    <w:rsid w:val="009F7397"/>
    <w:rsid w:val="00A104C5"/>
    <w:rsid w:val="00A1268E"/>
    <w:rsid w:val="00A227E6"/>
    <w:rsid w:val="00A30C75"/>
    <w:rsid w:val="00A3620D"/>
    <w:rsid w:val="00A440E4"/>
    <w:rsid w:val="00A50E57"/>
    <w:rsid w:val="00A56290"/>
    <w:rsid w:val="00A72662"/>
    <w:rsid w:val="00A81D17"/>
    <w:rsid w:val="00A91A7E"/>
    <w:rsid w:val="00A94786"/>
    <w:rsid w:val="00A947DD"/>
    <w:rsid w:val="00AB5B88"/>
    <w:rsid w:val="00AD01ED"/>
    <w:rsid w:val="00AD7ABD"/>
    <w:rsid w:val="00AE1358"/>
    <w:rsid w:val="00AE1BEE"/>
    <w:rsid w:val="00AE7D1E"/>
    <w:rsid w:val="00B0304A"/>
    <w:rsid w:val="00B1568A"/>
    <w:rsid w:val="00B30611"/>
    <w:rsid w:val="00B43F25"/>
    <w:rsid w:val="00B4567B"/>
    <w:rsid w:val="00B50C65"/>
    <w:rsid w:val="00B6199D"/>
    <w:rsid w:val="00B72414"/>
    <w:rsid w:val="00B73BDE"/>
    <w:rsid w:val="00B75E57"/>
    <w:rsid w:val="00B83891"/>
    <w:rsid w:val="00B87CA1"/>
    <w:rsid w:val="00B903E4"/>
    <w:rsid w:val="00B905E2"/>
    <w:rsid w:val="00B95475"/>
    <w:rsid w:val="00B968F8"/>
    <w:rsid w:val="00BA0DD8"/>
    <w:rsid w:val="00BA6579"/>
    <w:rsid w:val="00BB04FA"/>
    <w:rsid w:val="00BC75EC"/>
    <w:rsid w:val="00BF0F65"/>
    <w:rsid w:val="00BF32CE"/>
    <w:rsid w:val="00BF5049"/>
    <w:rsid w:val="00C02B21"/>
    <w:rsid w:val="00C07C6A"/>
    <w:rsid w:val="00C2027C"/>
    <w:rsid w:val="00C31059"/>
    <w:rsid w:val="00C31635"/>
    <w:rsid w:val="00C320F7"/>
    <w:rsid w:val="00C50A6B"/>
    <w:rsid w:val="00C619B1"/>
    <w:rsid w:val="00C646B6"/>
    <w:rsid w:val="00C8009F"/>
    <w:rsid w:val="00C83C2C"/>
    <w:rsid w:val="00C91951"/>
    <w:rsid w:val="00C9517C"/>
    <w:rsid w:val="00CA0C6F"/>
    <w:rsid w:val="00CA65AC"/>
    <w:rsid w:val="00CB1A76"/>
    <w:rsid w:val="00CC1A50"/>
    <w:rsid w:val="00CE2073"/>
    <w:rsid w:val="00CE36CC"/>
    <w:rsid w:val="00CF0951"/>
    <w:rsid w:val="00CF2736"/>
    <w:rsid w:val="00CF57EA"/>
    <w:rsid w:val="00CF6838"/>
    <w:rsid w:val="00D0540D"/>
    <w:rsid w:val="00D11591"/>
    <w:rsid w:val="00D16C2B"/>
    <w:rsid w:val="00D27D1C"/>
    <w:rsid w:val="00D339C4"/>
    <w:rsid w:val="00D349A4"/>
    <w:rsid w:val="00D34EC2"/>
    <w:rsid w:val="00D37BF9"/>
    <w:rsid w:val="00D76B0B"/>
    <w:rsid w:val="00D8793F"/>
    <w:rsid w:val="00D94992"/>
    <w:rsid w:val="00DA5573"/>
    <w:rsid w:val="00DA6C5C"/>
    <w:rsid w:val="00DB309D"/>
    <w:rsid w:val="00DB4196"/>
    <w:rsid w:val="00DB6859"/>
    <w:rsid w:val="00DC7C4E"/>
    <w:rsid w:val="00DD005E"/>
    <w:rsid w:val="00DD3EBD"/>
    <w:rsid w:val="00DE6F68"/>
    <w:rsid w:val="00DF2CBB"/>
    <w:rsid w:val="00E132E5"/>
    <w:rsid w:val="00E15C2A"/>
    <w:rsid w:val="00E40F6F"/>
    <w:rsid w:val="00E433E8"/>
    <w:rsid w:val="00E52DD9"/>
    <w:rsid w:val="00E54302"/>
    <w:rsid w:val="00E648F7"/>
    <w:rsid w:val="00E76B45"/>
    <w:rsid w:val="00E85DF9"/>
    <w:rsid w:val="00EB0C75"/>
    <w:rsid w:val="00EC5D89"/>
    <w:rsid w:val="00EE45FD"/>
    <w:rsid w:val="00F022AD"/>
    <w:rsid w:val="00F16A7C"/>
    <w:rsid w:val="00F27E90"/>
    <w:rsid w:val="00F3513A"/>
    <w:rsid w:val="00F36B9F"/>
    <w:rsid w:val="00F507A5"/>
    <w:rsid w:val="00F5613C"/>
    <w:rsid w:val="00F66147"/>
    <w:rsid w:val="00F80D85"/>
    <w:rsid w:val="00F91E0D"/>
    <w:rsid w:val="00F955A2"/>
    <w:rsid w:val="00F95D88"/>
    <w:rsid w:val="00FA6B55"/>
    <w:rsid w:val="00FB353F"/>
    <w:rsid w:val="00FD4D06"/>
    <w:rsid w:val="00FD4D3C"/>
    <w:rsid w:val="00FE12A0"/>
    <w:rsid w:val="00FE64FB"/>
    <w:rsid w:val="00FF2766"/>
    <w:rsid w:val="00FF3A68"/>
    <w:rsid w:val="00FF4441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00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2ACE"/>
    <w:pPr>
      <w:keepNext/>
      <w:jc w:val="right"/>
      <w:outlineLvl w:val="0"/>
    </w:pPr>
    <w:rPr>
      <w:b/>
      <w:sz w:val="22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2ACE"/>
    <w:pPr>
      <w:keepNext/>
      <w:ind w:left="720" w:firstLine="720"/>
      <w:jc w:val="both"/>
      <w:outlineLvl w:val="1"/>
    </w:pPr>
    <w:rPr>
      <w:b/>
      <w:smallCaps/>
      <w:sz w:val="22"/>
      <w:lang w:val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62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AU"/>
    </w:rPr>
  </w:style>
  <w:style w:type="paragraph" w:styleId="BodyText">
    <w:name w:val="Body Text"/>
    <w:basedOn w:val="Normal"/>
    <w:link w:val="BodyTextChar"/>
    <w:uiPriority w:val="99"/>
    <w:rsid w:val="00932ACE"/>
    <w:pPr>
      <w:jc w:val="both"/>
    </w:pPr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771836"/>
    <w:pPr>
      <w:widowControl w:val="0"/>
      <w:tabs>
        <w:tab w:val="center" w:pos="4153"/>
        <w:tab w:val="right" w:pos="8306"/>
      </w:tabs>
      <w:jc w:val="both"/>
    </w:pPr>
    <w:rPr>
      <w:sz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A56290"/>
    <w:pPr>
      <w:tabs>
        <w:tab w:val="center" w:pos="4153"/>
        <w:tab w:val="right" w:pos="8306"/>
      </w:tabs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E43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/>
    </w:rPr>
  </w:style>
  <w:style w:type="character" w:styleId="Hyperlink">
    <w:name w:val="Hyperlink"/>
    <w:basedOn w:val="DefaultParagraphFont"/>
    <w:uiPriority w:val="99"/>
    <w:rsid w:val="00AD01ED"/>
    <w:rPr>
      <w:rFonts w:cs="Times New Roman"/>
      <w:color w:val="0000FF"/>
      <w:u w:val="single"/>
    </w:rPr>
  </w:style>
  <w:style w:type="paragraph" w:customStyle="1" w:styleId="CharChar2CharChar1">
    <w:name w:val="Char Char2 Char Char1"/>
    <w:basedOn w:val="Normal"/>
    <w:uiPriority w:val="99"/>
    <w:rsid w:val="00AD01ED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6B434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DD3EBD"/>
    <w:rPr>
      <w:rFonts w:ascii="Tahoma" w:hAnsi="Tahoma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DD3EBD"/>
    <w:rPr>
      <w:rFonts w:ascii="Tahoma" w:hAnsi="Tahoma" w:cs="Times New Roman"/>
      <w:sz w:val="16"/>
      <w:lang w:val="en-AU"/>
    </w:rPr>
  </w:style>
  <w:style w:type="character" w:styleId="Strong">
    <w:name w:val="Strong"/>
    <w:basedOn w:val="DefaultParagraphFont"/>
    <w:uiPriority w:val="99"/>
    <w:qFormat/>
    <w:rsid w:val="00B905E2"/>
    <w:rPr>
      <w:rFonts w:cs="Times New Roman"/>
      <w:b/>
    </w:rPr>
  </w:style>
  <w:style w:type="paragraph" w:styleId="NoSpacing">
    <w:name w:val="No Spacing"/>
    <w:uiPriority w:val="99"/>
    <w:qFormat/>
    <w:rsid w:val="00E15C2A"/>
    <w:rPr>
      <w:sz w:val="20"/>
      <w:szCs w:val="20"/>
      <w:lang w:val="en-AU"/>
    </w:rPr>
  </w:style>
  <w:style w:type="table" w:styleId="TableGrid">
    <w:name w:val="Table Grid"/>
    <w:basedOn w:val="TableNormal"/>
    <w:uiPriority w:val="99"/>
    <w:rsid w:val="002724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C8C479EBCF4984A50252D6B3062C" ma:contentTypeVersion="0" ma:contentTypeDescription="Create a new document." ma:contentTypeScope="" ma:versionID="1e2cdca2cf2b5cffdfa5d3acaa8cb59c">
  <xsd:schema xmlns:xsd="http://www.w3.org/2001/XMLSchema" xmlns:xs="http://www.w3.org/2001/XMLSchema" xmlns:p="http://schemas.microsoft.com/office/2006/metadata/properties" xmlns:ns2="8d35066a-24fd-45ff-ada6-d0bd79cd75df" targetNamespace="http://schemas.microsoft.com/office/2006/metadata/properties" ma:root="true" ma:fieldsID="6ab62f33cd726dce0155fd194aec414a" ns2:_="">
    <xsd:import namespace="8d35066a-24fd-45ff-ada6-d0bd79cd75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66a-24fd-45ff-ada6-d0bd79cd7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5066a-24fd-45ff-ada6-d0bd79cd75df">4QMJR6VWACFV-2-995</_dlc_DocId>
    <_dlc_DocIdUrl xmlns="8d35066a-24fd-45ff-ada6-d0bd79cd75df">
      <Url>http://ib2/_layouts/DocIdRedir.aspx?ID=4QMJR6VWACFV-2-995</Url>
      <Description>4QMJR6VWACFV-2-995</Description>
    </_dlc_DocIdUrl>
  </documentManagement>
</p:properties>
</file>

<file path=customXml/itemProps1.xml><?xml version="1.0" encoding="utf-8"?>
<ds:datastoreItem xmlns:ds="http://schemas.openxmlformats.org/officeDocument/2006/customXml" ds:itemID="{D843164B-9F44-479D-8E6A-0A920EC73EAB}"/>
</file>

<file path=customXml/itemProps2.xml><?xml version="1.0" encoding="utf-8"?>
<ds:datastoreItem xmlns:ds="http://schemas.openxmlformats.org/officeDocument/2006/customXml" ds:itemID="{DA56C6D0-4461-4C6D-B2AE-E2464ADF5173}"/>
</file>

<file path=customXml/itemProps3.xml><?xml version="1.0" encoding="utf-8"?>
<ds:datastoreItem xmlns:ds="http://schemas.openxmlformats.org/officeDocument/2006/customXml" ds:itemID="{CFF51B4F-B323-44D4-BFD3-297BFB99FE4B}"/>
</file>

<file path=customXml/itemProps4.xml><?xml version="1.0" encoding="utf-8"?>
<ds:datastoreItem xmlns:ds="http://schemas.openxmlformats.org/officeDocument/2006/customXml" ds:itemID="{1E1BD022-7DAD-4A3A-A004-419576A9E53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120</Words>
  <Characters>687</Characters>
  <Application>Microsoft Office Outlook</Application>
  <DocSecurity>0</DocSecurity>
  <Lines>0</Lines>
  <Paragraphs>0</Paragraphs>
  <ScaleCrop>false</ScaleCrop>
  <Company>hv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</dc:creator>
  <cp:keywords/>
  <dc:description/>
  <cp:lastModifiedBy>Nikolina Trontl</cp:lastModifiedBy>
  <cp:revision>2</cp:revision>
  <cp:lastPrinted>2011-12-02T15:00:00Z</cp:lastPrinted>
  <dcterms:created xsi:type="dcterms:W3CDTF">2013-12-17T08:50:00Z</dcterms:created>
  <dcterms:modified xsi:type="dcterms:W3CDTF">2013-12-17T08:50:00Z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bb18a448-1519-4d73-996d-7bfe2577d807</vt:lpwstr>
  </property>
  <property fmtid="{D5CDD505-2E9C-101B-9397-08002B2CF9AE}" pid="3" name="ContentTypeId">
    <vt:lpwstr>0x010100D789C8C479EBCF4984A50252D6B3062C</vt:lpwstr>
  </property>
  <property fmtid="{D5CDD505-2E9C-101B-9397-08002B2CF9AE}" pid="4" name="Tag">
    <vt:lpwstr/>
  </property>
  <property fmtid="{D5CDD505-2E9C-101B-9397-08002B2CF9AE}" pid="5" name="RegHo">
    <vt:lpwstr/>
  </property>
  <property fmtid="{D5CDD505-2E9C-101B-9397-08002B2CF9AE}" pid="6" name="Programme code">
    <vt:lpwstr/>
  </property>
  <property fmtid="{D5CDD505-2E9C-101B-9397-08002B2CF9AE}" pid="7" name="ProcessID">
    <vt:lpwstr/>
  </property>
  <property fmtid="{D5CDD505-2E9C-101B-9397-08002B2CF9AE}" pid="8" name="Project code">
    <vt:lpwstr/>
  </property>
  <property fmtid="{D5CDD505-2E9C-101B-9397-08002B2CF9AE}" pid="9" name="IPA Document Type">
    <vt:lpwstr>Filled</vt:lpwstr>
  </property>
  <property fmtid="{D5CDD505-2E9C-101B-9397-08002B2CF9AE}" pid="10" name="Document Description">
    <vt:lpwstr/>
  </property>
  <property fmtid="{D5CDD505-2E9C-101B-9397-08002B2CF9AE}" pid="11" name="Document Category">
    <vt:lpwstr/>
  </property>
  <property fmtid="{D5CDD505-2E9C-101B-9397-08002B2CF9AE}" pid="12" name="Phase">
    <vt:lpwstr/>
  </property>
  <property fmtid="{D5CDD505-2E9C-101B-9397-08002B2CF9AE}" pid="13" name="Activity code">
    <vt:lpwstr/>
  </property>
  <property fmtid="{D5CDD505-2E9C-101B-9397-08002B2CF9AE}" pid="14" name="Contract number">
    <vt:lpwstr/>
  </property>
  <property fmtid="{D5CDD505-2E9C-101B-9397-08002B2CF9AE}" pid="15" name="Document subject">
    <vt:lpwstr/>
  </property>
  <property fmtid="{D5CDD505-2E9C-101B-9397-08002B2CF9AE}" pid="16" name="Project">
    <vt:lpwstr/>
  </property>
  <property fmtid="{D5CDD505-2E9C-101B-9397-08002B2CF9AE}" pid="17" name="Sent To">
    <vt:lpwstr/>
  </property>
  <property fmtid="{D5CDD505-2E9C-101B-9397-08002B2CF9AE}" pid="18" name="Official">
    <vt:lpwstr>0</vt:lpwstr>
  </property>
  <property fmtid="{D5CDD505-2E9C-101B-9397-08002B2CF9AE}" pid="19" name="Sent from">
    <vt:lpwstr/>
  </property>
  <property fmtid="{D5CDD505-2E9C-101B-9397-08002B2CF9AE}" pid="20" name="IN/OUT">
    <vt:lpwstr/>
  </property>
  <property fmtid="{D5CDD505-2E9C-101B-9397-08002B2CF9AE}" pid="21" name="Archived">
    <vt:lpwstr>0</vt:lpwstr>
  </property>
  <property fmtid="{D5CDD505-2E9C-101B-9397-08002B2CF9AE}" pid="22" name="Class">
    <vt:lpwstr/>
  </property>
  <property fmtid="{D5CDD505-2E9C-101B-9397-08002B2CF9AE}" pid="23" name="EC Approced">
    <vt:lpwstr>0</vt:lpwstr>
  </property>
  <property fmtid="{D5CDD505-2E9C-101B-9397-08002B2CF9AE}" pid="24" name="Chapter">
    <vt:lpwstr/>
  </property>
  <property fmtid="{D5CDD505-2E9C-101B-9397-08002B2CF9AE}" pid="25" name="Submission No">
    <vt:lpwstr/>
  </property>
  <property fmtid="{D5CDD505-2E9C-101B-9397-08002B2CF9AE}" pid="26" name="ProcessInstance">
    <vt:lpwstr/>
  </property>
  <property fmtid="{D5CDD505-2E9C-101B-9397-08002B2CF9AE}" pid="27" name="Year">
    <vt:lpwstr/>
  </property>
</Properties>
</file>