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18" w:rsidRPr="00AB6DDE" w:rsidRDefault="00545F18" w:rsidP="00CE785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Posebni uvjeti</w:t>
      </w:r>
    </w:p>
    <w:p w:rsidR="00545F18" w:rsidRPr="00AB6DDE" w:rsidRDefault="00545F18" w:rsidP="00CE785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</w:p>
    <w:p w:rsidR="00545F18" w:rsidRPr="00AB6DDE" w:rsidRDefault="00545F18" w:rsidP="00CE785D">
      <w:pPr>
        <w:spacing w:after="0" w:line="240" w:lineRule="auto"/>
        <w:ind w:left="720"/>
        <w:jc w:val="center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  <w:b/>
        </w:rPr>
        <w:t xml:space="preserve">Ugovora o </w:t>
      </w:r>
      <w:r>
        <w:rPr>
          <w:rFonts w:ascii="Lucida Sans Unicode" w:hAnsi="Lucida Sans Unicode" w:cs="Lucida Sans Unicode"/>
          <w:b/>
        </w:rPr>
        <w:t>dodjeli bespovratnih sredstava</w:t>
      </w:r>
      <w:r w:rsidRPr="00AB6DDE">
        <w:rPr>
          <w:rFonts w:ascii="Lucida Sans Unicode" w:hAnsi="Lucida Sans Unicode" w:cs="Lucida Sans Unicode"/>
          <w:b/>
        </w:rPr>
        <w:t xml:space="preserve"> za projekte koji su financirani iz strukturnih fondova i Kohezijskog fonda EU u sklopu programa 2007.-2013</w:t>
      </w:r>
    </w:p>
    <w:p w:rsidR="00545F18" w:rsidRPr="00AB6DDE" w:rsidRDefault="00545F18" w:rsidP="00CE785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Lucida Sans Unicode" w:hAnsi="Lucida Sans Unicode" w:cs="Lucida Sans Unicode"/>
          <w:b/>
          <w:i/>
        </w:rPr>
      </w:pPr>
      <w:r w:rsidRPr="00AB6DDE">
        <w:rPr>
          <w:rFonts w:ascii="Lucida Sans Unicode" w:hAnsi="Lucida Sans Unicode" w:cs="Lucida Sans Unicode"/>
          <w:b/>
        </w:rPr>
        <w:t>&lt;</w:t>
      </w:r>
      <w:r>
        <w:rPr>
          <w:rFonts w:ascii="Lucida Sans Unicode" w:hAnsi="Lucida Sans Unicode" w:cs="Lucida Sans Unicode"/>
          <w:b/>
          <w:i/>
        </w:rPr>
        <w:t>Registracijski broj Ugovora o</w:t>
      </w:r>
      <w:r w:rsidRPr="00AB6DDE">
        <w:rPr>
          <w:rFonts w:ascii="Lucida Sans Unicode" w:hAnsi="Lucida Sans Unicode" w:cs="Lucida Sans Unicode"/>
          <w:b/>
        </w:rPr>
        <w:t xml:space="preserve"> </w:t>
      </w:r>
      <w:r w:rsidRPr="009A2CFF">
        <w:rPr>
          <w:rFonts w:ascii="Lucida Sans Unicode" w:hAnsi="Lucida Sans Unicode" w:cs="Lucida Sans Unicode"/>
          <w:b/>
          <w:i/>
        </w:rPr>
        <w:t>dodjeli bespovratnih sredstava</w:t>
      </w:r>
      <w:r w:rsidRPr="00AB6DDE">
        <w:rPr>
          <w:rFonts w:ascii="Lucida Sans Unicode" w:hAnsi="Lucida Sans Unicode" w:cs="Lucida Sans Unicode"/>
          <w:b/>
          <w:i/>
        </w:rPr>
        <w:t>&gt;</w:t>
      </w:r>
    </w:p>
    <w:p w:rsidR="00545F18" w:rsidRPr="00AB6DDE" w:rsidRDefault="00545F18" w:rsidP="00CE785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("Ugovor o</w:t>
      </w:r>
      <w:r w:rsidRPr="00AB6DDE">
        <w:rPr>
          <w:rFonts w:ascii="Lucida Sans Unicode" w:hAnsi="Lucida Sans Unicode" w:cs="Lucida Sans Unicode"/>
          <w:b/>
        </w:rPr>
        <w:t xml:space="preserve"> </w:t>
      </w:r>
      <w:r w:rsidRPr="009A2CFF">
        <w:rPr>
          <w:rFonts w:ascii="Lucida Sans Unicode" w:hAnsi="Lucida Sans Unicode" w:cs="Lucida Sans Unicode"/>
        </w:rPr>
        <w:t>dodjeli bespovratnih sredstava</w:t>
      </w:r>
      <w:r w:rsidRPr="00AB6DDE">
        <w:rPr>
          <w:rFonts w:ascii="Lucida Sans Unicode" w:hAnsi="Lucida Sans Unicode" w:cs="Lucida Sans Unicode"/>
        </w:rPr>
        <w:t>")</w:t>
      </w:r>
    </w:p>
    <w:p w:rsidR="00545F18" w:rsidRPr="00AB6DDE" w:rsidRDefault="00545F18" w:rsidP="00CE785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Lucida Sans Unicode" w:hAnsi="Lucida Sans Unicode" w:cs="Lucida Sans Unicode"/>
        </w:rPr>
      </w:pPr>
    </w:p>
    <w:p w:rsidR="00545F18" w:rsidRDefault="00545F18" w:rsidP="00DE1A8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Posredničko tijelo razine 1, </w:t>
      </w:r>
    </w:p>
    <w:p w:rsidR="00545F18" w:rsidRPr="00FA3BD1" w:rsidRDefault="00545F18" w:rsidP="00DE1A8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  <w:b/>
        </w:rPr>
      </w:pPr>
      <w:r w:rsidRPr="00FA3BD1">
        <w:rPr>
          <w:rFonts w:ascii="Lucida Sans Unicode" w:hAnsi="Lucida Sans Unicode" w:cs="Lucida Sans Unicode"/>
          <w:b/>
        </w:rPr>
        <w:t xml:space="preserve">Ministarstvo poljoprivrede </w:t>
      </w:r>
    </w:p>
    <w:p w:rsidR="00545F18" w:rsidRPr="00AB6DDE" w:rsidRDefault="00545F18" w:rsidP="00DE1A8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5B5FB4">
        <w:rPr>
          <w:rFonts w:ascii="Lucida Sans Unicode" w:hAnsi="Lucida Sans Unicode" w:cs="Lucida Sans Unicode"/>
        </w:rPr>
        <w:t>Ulica grada Vukovara 78</w:t>
      </w:r>
      <w:r w:rsidRPr="00FD2FBC">
        <w:rPr>
          <w:rFonts w:ascii="Lucida Sans Unicode" w:hAnsi="Lucida Sans Unicode" w:cs="Lucida Sans Unicode"/>
        </w:rPr>
        <w:t>, 10000 Zagreb</w:t>
      </w:r>
      <w:r w:rsidRPr="00AB6DDE">
        <w:rPr>
          <w:rFonts w:ascii="Lucida Sans Unicode" w:hAnsi="Lucida Sans Unicode" w:cs="Lucida Sans Unicode"/>
        </w:rPr>
        <w:t xml:space="preserve"> (u daljnjem tekstu: PT1),</w:t>
      </w:r>
    </w:p>
    <w:p w:rsidR="00545F18" w:rsidRPr="00AB6DDE" w:rsidRDefault="00545F18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</w:p>
    <w:p w:rsidR="00545F18" w:rsidRDefault="00545F18" w:rsidP="00DE1A8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Posredničko tijelo razine 2, </w:t>
      </w:r>
    </w:p>
    <w:p w:rsidR="00545F18" w:rsidRPr="00FA3BD1" w:rsidRDefault="00545F18" w:rsidP="00DE1A8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  <w:b/>
        </w:rPr>
      </w:pPr>
      <w:r w:rsidRPr="00FA3BD1">
        <w:rPr>
          <w:rFonts w:ascii="Lucida Sans Unicode" w:hAnsi="Lucida Sans Unicode" w:cs="Lucida Sans Unicode"/>
          <w:b/>
        </w:rPr>
        <w:t xml:space="preserve">Hrvatske vode </w:t>
      </w:r>
    </w:p>
    <w:p w:rsidR="00545F18" w:rsidRDefault="00545F18" w:rsidP="00DE1A8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FD2FBC">
        <w:rPr>
          <w:rFonts w:ascii="Lucida Sans Unicode" w:hAnsi="Lucida Sans Unicode" w:cs="Lucida Sans Unicode"/>
        </w:rPr>
        <w:t xml:space="preserve">Ulica grada Vukovara </w:t>
      </w:r>
      <w:r>
        <w:rPr>
          <w:rFonts w:ascii="Lucida Sans Unicode" w:hAnsi="Lucida Sans Unicode" w:cs="Lucida Sans Unicode"/>
        </w:rPr>
        <w:t>220</w:t>
      </w:r>
      <w:r w:rsidRPr="00FD2FBC">
        <w:rPr>
          <w:rFonts w:ascii="Lucida Sans Unicode" w:hAnsi="Lucida Sans Unicode" w:cs="Lucida Sans Unicode"/>
        </w:rPr>
        <w:t>, 10000 Zagreb</w:t>
      </w:r>
      <w:r>
        <w:rPr>
          <w:rFonts w:ascii="Lucida Sans Unicode" w:hAnsi="Lucida Sans Unicode" w:cs="Lucida Sans Unicode"/>
        </w:rPr>
        <w:t xml:space="preserve"> </w:t>
      </w:r>
      <w:r w:rsidRPr="00AB6DDE">
        <w:rPr>
          <w:rFonts w:ascii="Lucida Sans Unicode" w:hAnsi="Lucida Sans Unicode" w:cs="Lucida Sans Unicode"/>
        </w:rPr>
        <w:t xml:space="preserve">(u daljnjem tekstu: PT2), </w:t>
      </w:r>
    </w:p>
    <w:p w:rsidR="00545F18" w:rsidRPr="00AB6DDE" w:rsidRDefault="00545F18" w:rsidP="00DE1A8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zajednički obuhvaćeni pojmom PT-ovi,</w:t>
      </w:r>
    </w:p>
    <w:p w:rsidR="00545F18" w:rsidRPr="00AB6DDE" w:rsidRDefault="00545F18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ab/>
      </w:r>
      <w:r w:rsidRPr="00AB6DDE">
        <w:rPr>
          <w:rFonts w:ascii="Lucida Sans Unicode" w:hAnsi="Lucida Sans Unicode" w:cs="Lucida Sans Unicode"/>
        </w:rPr>
        <w:tab/>
      </w:r>
      <w:r w:rsidRPr="00AB6DDE">
        <w:rPr>
          <w:rFonts w:ascii="Lucida Sans Unicode" w:hAnsi="Lucida Sans Unicode" w:cs="Lucida Sans Unicode"/>
        </w:rPr>
        <w:tab/>
      </w:r>
      <w:r w:rsidRPr="00AB6DDE">
        <w:rPr>
          <w:rFonts w:ascii="Lucida Sans Unicode" w:hAnsi="Lucida Sans Unicode" w:cs="Lucida Sans Unicode"/>
        </w:rPr>
        <w:tab/>
      </w:r>
      <w:r w:rsidRPr="00AB6DDE">
        <w:rPr>
          <w:rFonts w:ascii="Lucida Sans Unicode" w:hAnsi="Lucida Sans Unicode" w:cs="Lucida Sans Unicode"/>
        </w:rPr>
        <w:tab/>
      </w:r>
      <w:r w:rsidRPr="00AB6DDE">
        <w:rPr>
          <w:rFonts w:ascii="Lucida Sans Unicode" w:hAnsi="Lucida Sans Unicode" w:cs="Lucida Sans Unicode"/>
        </w:rPr>
        <w:tab/>
      </w:r>
    </w:p>
    <w:p w:rsidR="00545F18" w:rsidRPr="00AB6DDE" w:rsidRDefault="00545F18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s jedne strane, i</w:t>
      </w:r>
    </w:p>
    <w:p w:rsidR="00545F18" w:rsidRPr="00AB6DDE" w:rsidRDefault="00545F18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</w:p>
    <w:p w:rsidR="00545F18" w:rsidRPr="00AB6DDE" w:rsidRDefault="00545F18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&lt;Puno službeno ime i adresa Korisnika&gt;</w:t>
      </w:r>
    </w:p>
    <w:p w:rsidR="00545F18" w:rsidRPr="00AB6DDE" w:rsidRDefault="00545F18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[&lt;Pravni status (organizacija)&gt;] </w:t>
      </w:r>
    </w:p>
    <w:p w:rsidR="00545F18" w:rsidRPr="00AB6DDE" w:rsidRDefault="00545F18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[&lt;OIB organizacije-Osobni identifikacijski broj &gt;]</w:t>
      </w:r>
    </w:p>
    <w:p w:rsidR="00545F18" w:rsidRPr="00AB6DDE" w:rsidRDefault="00545F18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 (u daljnjem tekstu Korisnik)</w:t>
      </w:r>
    </w:p>
    <w:p w:rsidR="00545F18" w:rsidRPr="00AB6DDE" w:rsidRDefault="00545F18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Lucida Sans Unicode" w:hAnsi="Lucida Sans Unicode" w:cs="Lucida Sans Unicode"/>
        </w:rPr>
      </w:pPr>
    </w:p>
    <w:p w:rsidR="00545F18" w:rsidRPr="00AB6DDE" w:rsidRDefault="00545F18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s druge strane, </w:t>
      </w:r>
    </w:p>
    <w:p w:rsidR="00545F18" w:rsidRPr="00AB6DDE" w:rsidRDefault="00545F18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Lucida Sans Unicode" w:hAnsi="Lucida Sans Unicode" w:cs="Lucida Sans Unicode"/>
        </w:rPr>
      </w:pPr>
    </w:p>
    <w:p w:rsidR="00545F18" w:rsidRPr="00AB6DDE" w:rsidRDefault="00545F18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(u daljnjem tekstu Strane) složile su se kako slijedi: </w:t>
      </w:r>
    </w:p>
    <w:p w:rsidR="00545F18" w:rsidRPr="00AB6DDE" w:rsidRDefault="00545F18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:rsidR="00545F18" w:rsidRPr="00AB6DDE" w:rsidRDefault="00545F18" w:rsidP="00CE785D">
      <w:pPr>
        <w:spacing w:after="0" w:line="240" w:lineRule="auto"/>
        <w:jc w:val="center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Posebni uvjeti</w:t>
      </w:r>
    </w:p>
    <w:p w:rsidR="00545F18" w:rsidRPr="00AB6DDE" w:rsidRDefault="00545F18" w:rsidP="00CE785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Članak 1 - Svrha</w:t>
      </w:r>
    </w:p>
    <w:p w:rsidR="00545F18" w:rsidRPr="00AB6DDE" w:rsidRDefault="00545F18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1.1</w:t>
      </w:r>
      <w:r w:rsidRPr="00AB6DDE">
        <w:rPr>
          <w:rFonts w:ascii="Lucida Sans Unicode" w:hAnsi="Lucida Sans Unicode" w:cs="Lucida Sans Unicode"/>
        </w:rPr>
        <w:tab/>
        <w:t xml:space="preserve">Svrha ovog Ugovora je dodjela </w:t>
      </w:r>
      <w:r>
        <w:rPr>
          <w:rFonts w:ascii="Lucida Sans Unicode" w:hAnsi="Lucida Sans Unicode" w:cs="Lucida Sans Unicode"/>
        </w:rPr>
        <w:t>bespovratnih sredstava</w:t>
      </w:r>
      <w:r w:rsidRPr="00AB6DDE">
        <w:rPr>
          <w:rFonts w:ascii="Lucida Sans Unicode" w:hAnsi="Lucida Sans Unicode" w:cs="Lucida Sans Unicode"/>
        </w:rPr>
        <w:t xml:space="preserve"> od strane  PT1 za potrebe provedbe projekta pod nazivom:&lt;</w:t>
      </w:r>
      <w:r w:rsidRPr="00AB6DDE">
        <w:rPr>
          <w:rFonts w:ascii="Lucida Sans Unicode" w:hAnsi="Lucida Sans Unicode" w:cs="Lucida Sans Unicode"/>
          <w:i/>
        </w:rPr>
        <w:t>naziv Projekta&gt;</w:t>
      </w:r>
      <w:r w:rsidRPr="00AB6DDE">
        <w:rPr>
          <w:rFonts w:ascii="Lucida Sans Unicode" w:hAnsi="Lucida Sans Unicode" w:cs="Lucida Sans Unicode"/>
        </w:rPr>
        <w:t xml:space="preserve"> (u daljnjem tekstu: Projekt) opisanog u Prilogu I.</w:t>
      </w:r>
    </w:p>
    <w:p w:rsidR="00545F18" w:rsidRPr="00AB6DDE" w:rsidRDefault="00545F18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1.2</w:t>
      </w:r>
      <w:r w:rsidRPr="00AB6DDE"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>Bespovratna sredstv</w:t>
      </w:r>
      <w:r w:rsidRPr="00AB6DDE">
        <w:rPr>
          <w:rFonts w:ascii="Lucida Sans Unicode" w:hAnsi="Lucida Sans Unicode" w:cs="Lucida Sans Unicode"/>
        </w:rPr>
        <w:t xml:space="preserve">a se </w:t>
      </w:r>
      <w:r>
        <w:rPr>
          <w:rFonts w:ascii="Lucida Sans Unicode" w:hAnsi="Lucida Sans Unicode" w:cs="Lucida Sans Unicode"/>
        </w:rPr>
        <w:t>dodjeljuju</w:t>
      </w:r>
      <w:r w:rsidRPr="00AB6DDE">
        <w:rPr>
          <w:rFonts w:ascii="Lucida Sans Unicode" w:hAnsi="Lucida Sans Unicode" w:cs="Lucida Sans Unicode"/>
        </w:rPr>
        <w:t xml:space="preserve"> Korisniku pod odredbama i uvjetima koji su utvrđeni u ovom Ugovoru, koji se sastoji od ovih posebnih uvjeta (u daljnjem tekstu: Posebni uvjeti) i priloga, za koje Korisnikovim putem izjavljuje da ih je primio na znanje i prihvatio.   </w:t>
      </w:r>
    </w:p>
    <w:p w:rsidR="00545F18" w:rsidRPr="00AB6DDE" w:rsidRDefault="00545F18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1.3</w:t>
      </w:r>
      <w:r w:rsidRPr="00AB6DDE">
        <w:rPr>
          <w:rFonts w:ascii="Lucida Sans Unicode" w:hAnsi="Lucida Sans Unicode" w:cs="Lucida Sans Unicode"/>
        </w:rPr>
        <w:tab/>
        <w:t xml:space="preserve">Korisnik prihvaća </w:t>
      </w:r>
      <w:r>
        <w:rPr>
          <w:rFonts w:ascii="Lucida Sans Unicode" w:hAnsi="Lucida Sans Unicode" w:cs="Lucida Sans Unicode"/>
        </w:rPr>
        <w:t xml:space="preserve">bespovratna sredstva </w:t>
      </w:r>
      <w:r w:rsidRPr="00AB6DDE">
        <w:rPr>
          <w:rFonts w:ascii="Lucida Sans Unicode" w:hAnsi="Lucida Sans Unicode" w:cs="Lucida Sans Unicode"/>
        </w:rPr>
        <w:t>i preuzima provođenje Projekta na vlastitu odgovornost.</w:t>
      </w:r>
    </w:p>
    <w:p w:rsidR="00545F18" w:rsidRPr="00AB6DDE" w:rsidRDefault="00545F18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1.4</w:t>
      </w:r>
      <w:r w:rsidRPr="00AB6DDE">
        <w:rPr>
          <w:rFonts w:ascii="Lucida Sans Unicode" w:hAnsi="Lucida Sans Unicode" w:cs="Lucida Sans Unicode"/>
        </w:rPr>
        <w:tab/>
        <w:t>Korisnik se obvezuje provesti Projekt u skladu s opisom i opsegom Projekta navedenima u njegovim Prilozima pod 10.1, uzimajući u obzir izmjene Projekta učinjene ovim Ugovorom.</w:t>
      </w:r>
    </w:p>
    <w:p w:rsidR="00545F18" w:rsidRPr="00AB6DDE" w:rsidRDefault="00545F18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</w:p>
    <w:p w:rsidR="00545F18" w:rsidRPr="00AB6DDE" w:rsidRDefault="00545F18" w:rsidP="00CE785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Članak 2 –  Provedba i financijsko razdoblje Projekta</w:t>
      </w:r>
    </w:p>
    <w:p w:rsidR="00545F18" w:rsidRPr="00AB6DDE" w:rsidRDefault="00545F18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2.1</w:t>
      </w:r>
      <w:r w:rsidRPr="00AB6DDE">
        <w:rPr>
          <w:rFonts w:ascii="Lucida Sans Unicode" w:hAnsi="Lucida Sans Unicode" w:cs="Lucida Sans Unicode"/>
        </w:rPr>
        <w:tab/>
        <w:t>Ovaj Ugovor stupa na snagu s datumom kada ga potpiše posljednja Strana te ostaje na snazi do izvršenja svih obaveza ugovornih Strana</w:t>
      </w:r>
      <w:r w:rsidRPr="00AB6DDE">
        <w:rPr>
          <w:rFonts w:ascii="Lucida Sans Unicode" w:hAnsi="Lucida Sans Unicode" w:cs="Lucida Sans Unicode"/>
          <w:snapToGrid w:val="0"/>
          <w:vertAlign w:val="superscript"/>
        </w:rPr>
        <w:footnoteReference w:id="1"/>
      </w:r>
      <w:r w:rsidRPr="00AB6DDE">
        <w:rPr>
          <w:rFonts w:ascii="Lucida Sans Unicode" w:hAnsi="Lucida Sans Unicode" w:cs="Lucida Sans Unicode"/>
          <w:snapToGrid w:val="0"/>
        </w:rPr>
        <w:t>.</w:t>
      </w:r>
    </w:p>
    <w:p w:rsidR="00545F18" w:rsidRPr="00AB6DDE" w:rsidRDefault="00545F18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2.2</w:t>
      </w:r>
      <w:r w:rsidRPr="00AB6DDE">
        <w:rPr>
          <w:rFonts w:ascii="Lucida Sans Unicode" w:hAnsi="Lucida Sans Unicode" w:cs="Lucida Sans Unicode"/>
        </w:rPr>
        <w:tab/>
        <w:t>Razdoblje provedbe</w:t>
      </w:r>
      <w:r w:rsidRPr="00AB6DDE">
        <w:rPr>
          <w:rFonts w:ascii="Lucida Sans Unicode" w:hAnsi="Lucida Sans Unicode" w:cs="Lucida Sans Unicode"/>
          <w:vertAlign w:val="superscript"/>
        </w:rPr>
        <w:footnoteReference w:id="2"/>
      </w:r>
      <w:r w:rsidRPr="00AB6DDE">
        <w:rPr>
          <w:rFonts w:ascii="Lucida Sans Unicode" w:hAnsi="Lucida Sans Unicode" w:cs="Lucida Sans Unicode"/>
        </w:rPr>
        <w:t xml:space="preserve"> iz Članka 11.1 Priloga III Općih uvjeta projekta je od &lt;…&gt; do &lt;….&gt;.</w:t>
      </w:r>
    </w:p>
    <w:p w:rsidR="00545F18" w:rsidRPr="00AB6DDE" w:rsidRDefault="00545F18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2.3</w:t>
      </w:r>
      <w:r w:rsidRPr="00AB6DDE">
        <w:rPr>
          <w:rFonts w:ascii="Lucida Sans Unicode" w:hAnsi="Lucida Sans Unicode" w:cs="Lucida Sans Unicode"/>
        </w:rPr>
        <w:tab/>
        <w:t>Razdoblje financiranja</w:t>
      </w:r>
      <w:r w:rsidRPr="00AB6DDE">
        <w:rPr>
          <w:rFonts w:ascii="Lucida Sans Unicode" w:hAnsi="Lucida Sans Unicode" w:cs="Lucida Sans Unicode"/>
          <w:vertAlign w:val="superscript"/>
        </w:rPr>
        <w:footnoteReference w:id="3"/>
      </w:r>
      <w:r w:rsidRPr="00AB6DDE">
        <w:rPr>
          <w:rFonts w:ascii="Lucida Sans Unicode" w:hAnsi="Lucida Sans Unicode" w:cs="Lucida Sans Unicode"/>
        </w:rPr>
        <w:t xml:space="preserve"> Projekta započinje stupanjem Ugovora na snagu i završava dana &lt;…&gt;. Završni zahtjev za nadoknadom sredstava i Završno izvješće podnose se na kraju razdoblja iz Članka15.14 Priloga III Općih uvjeta.</w:t>
      </w:r>
    </w:p>
    <w:p w:rsidR="00545F18" w:rsidRPr="00AB6DDE" w:rsidRDefault="00545F18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2.4 </w:t>
      </w:r>
      <w:r w:rsidRPr="00AB6DDE">
        <w:rPr>
          <w:rFonts w:ascii="Lucida Sans Unicode" w:hAnsi="Lucida Sans Unicode" w:cs="Lucida Sans Unicode"/>
        </w:rPr>
        <w:tab/>
        <w:t>Razdoblje prihvatljivosti izdataka</w:t>
      </w:r>
      <w:r w:rsidRPr="00AB6DDE">
        <w:rPr>
          <w:rFonts w:ascii="Lucida Sans Unicode" w:hAnsi="Lucida Sans Unicode" w:cs="Lucida Sans Unicode"/>
          <w:vertAlign w:val="superscript"/>
        </w:rPr>
        <w:footnoteReference w:id="4"/>
      </w:r>
      <w:r w:rsidRPr="00AB6DDE">
        <w:rPr>
          <w:rFonts w:ascii="Lucida Sans Unicode" w:hAnsi="Lucida Sans Unicode" w:cs="Lucida Sans Unicode"/>
        </w:rPr>
        <w:t xml:space="preserve"> projekta je od &lt;…&gt; do &lt;….&gt;.</w:t>
      </w:r>
    </w:p>
    <w:p w:rsidR="00545F18" w:rsidRPr="00AB6DDE" w:rsidRDefault="00545F18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</w:p>
    <w:p w:rsidR="00545F18" w:rsidRPr="00AB6DDE" w:rsidRDefault="00545F18" w:rsidP="00CE785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 xml:space="preserve">Članak 3 – Iznos </w:t>
      </w:r>
      <w:r>
        <w:rPr>
          <w:rFonts w:ascii="Lucida Sans Unicode" w:hAnsi="Lucida Sans Unicode" w:cs="Lucida Sans Unicode"/>
          <w:b/>
        </w:rPr>
        <w:t>bespovratnih sredstava</w:t>
      </w:r>
      <w:r w:rsidRPr="00AB6DDE">
        <w:rPr>
          <w:rFonts w:ascii="Lucida Sans Unicode" w:hAnsi="Lucida Sans Unicode" w:cs="Lucida Sans Unicode"/>
          <w:b/>
        </w:rPr>
        <w:t xml:space="preserve"> , postotak financiranja Projekta i uređenje plaćanja </w:t>
      </w:r>
    </w:p>
    <w:p w:rsidR="00545F18" w:rsidRPr="00AB6DDE" w:rsidRDefault="00545F18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3.1</w:t>
      </w:r>
      <w:r w:rsidRPr="00AB6DDE">
        <w:rPr>
          <w:rFonts w:ascii="Lucida Sans Unicode" w:hAnsi="Lucida Sans Unicode" w:cs="Lucida Sans Unicode"/>
        </w:rPr>
        <w:tab/>
        <w:t>Ukupni iznos Projekta se procjenjuje na  &lt;….KUNA&gt;.</w:t>
      </w:r>
    </w:p>
    <w:p w:rsidR="00545F18" w:rsidRPr="00AB6DDE" w:rsidRDefault="00545F18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3.2</w:t>
      </w:r>
      <w:r w:rsidRPr="00AB6DDE">
        <w:rPr>
          <w:rFonts w:ascii="Lucida Sans Unicode" w:hAnsi="Lucida Sans Unicode" w:cs="Lucida Sans Unicode"/>
        </w:rPr>
        <w:tab/>
        <w:t>Ukupni prihvatljivi izdatci se procjenjuju na &lt;… KUNA&gt;, kao što je utvrđeno u Prilogu II.</w:t>
      </w:r>
    </w:p>
    <w:p w:rsidR="00545F18" w:rsidRPr="00AB6DDE" w:rsidRDefault="00545F18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3.3</w:t>
      </w:r>
      <w:r w:rsidRPr="00AB6DDE">
        <w:rPr>
          <w:rFonts w:ascii="Lucida Sans Unicode" w:hAnsi="Lucida Sans Unicode" w:cs="Lucida Sans Unicode"/>
        </w:rPr>
        <w:tab/>
        <w:t xml:space="preserve">PT1 dodjeljuje </w:t>
      </w:r>
      <w:r>
        <w:rPr>
          <w:rFonts w:ascii="Lucida Sans Unicode" w:hAnsi="Lucida Sans Unicode" w:cs="Lucida Sans Unicode"/>
        </w:rPr>
        <w:t>bespovratna sredstva</w:t>
      </w:r>
      <w:r w:rsidRPr="00AB6DDE">
        <w:rPr>
          <w:rFonts w:ascii="Lucida Sans Unicode" w:hAnsi="Lucida Sans Unicode" w:cs="Lucida Sans Unicode"/>
        </w:rPr>
        <w:t xml:space="preserve"> od &lt;…KUNA&gt; što je najviši mogući iznos sufinanciranja ukupno procijenjene vrijednosti Projekta navedene u točci 3.2.  </w:t>
      </w:r>
      <w:r>
        <w:rPr>
          <w:rFonts w:ascii="Lucida Sans Unicode" w:hAnsi="Lucida Sans Unicode" w:cs="Lucida Sans Unicode"/>
        </w:rPr>
        <w:t>Bespovratna sredstva</w:t>
      </w:r>
      <w:r w:rsidRPr="00AB6DDE">
        <w:rPr>
          <w:rFonts w:ascii="Lucida Sans Unicode" w:hAnsi="Lucida Sans Unicode" w:cs="Lucida Sans Unicode"/>
        </w:rPr>
        <w:t xml:space="preserve"> potječ</w:t>
      </w:r>
      <w:r>
        <w:rPr>
          <w:rFonts w:ascii="Lucida Sans Unicode" w:hAnsi="Lucida Sans Unicode" w:cs="Lucida Sans Unicode"/>
        </w:rPr>
        <w:t>u</w:t>
      </w:r>
      <w:r w:rsidRPr="00AB6DDE">
        <w:rPr>
          <w:rFonts w:ascii="Lucida Sans Unicode" w:hAnsi="Lucida Sans Unicode" w:cs="Lucida Sans Unicode"/>
        </w:rPr>
        <w:t xml:space="preserve"> iz </w:t>
      </w:r>
      <w:r>
        <w:rPr>
          <w:rFonts w:ascii="Lucida Sans Unicode" w:hAnsi="Lucida Sans Unicode" w:cs="Lucida Sans Unicode"/>
        </w:rPr>
        <w:t>KF</w:t>
      </w:r>
      <w:r w:rsidRPr="00AB6DDE">
        <w:rPr>
          <w:rFonts w:ascii="Lucida Sans Unicode" w:hAnsi="Lucida Sans Unicode" w:cs="Lucida Sans Unicode"/>
        </w:rPr>
        <w:t xml:space="preserve"> i hrvatskog Državnog proračuna.</w:t>
      </w:r>
    </w:p>
    <w:p w:rsidR="00545F18" w:rsidRPr="00AB6DDE" w:rsidRDefault="00545F18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Iznosi koji će se isplatiti i završni iznos doprinosa PT1 iz </w:t>
      </w:r>
      <w:r>
        <w:rPr>
          <w:rFonts w:ascii="Lucida Sans Unicode" w:hAnsi="Lucida Sans Unicode" w:cs="Lucida Sans Unicode"/>
        </w:rPr>
        <w:t>bespovratnih sredstava</w:t>
      </w:r>
      <w:r w:rsidRPr="00AB6DDE">
        <w:rPr>
          <w:rFonts w:ascii="Lucida Sans Unicode" w:hAnsi="Lucida Sans Unicode" w:cs="Lucida Sans Unicode"/>
        </w:rPr>
        <w:t xml:space="preserve"> utvrđuju se u skladu s člankom 14. i 17. Priloga III Općih uvjeta. </w:t>
      </w:r>
    </w:p>
    <w:p w:rsidR="00545F18" w:rsidRPr="00AB6DDE" w:rsidRDefault="00545F18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Korisnik se obvezuje osigurati plaćanja iz vlastitih izvora kako bi pokrio prihvatljive troškove, koji nisu pokriveni </w:t>
      </w:r>
      <w:r>
        <w:rPr>
          <w:rFonts w:ascii="Lucida Sans Unicode" w:hAnsi="Lucida Sans Unicode" w:cs="Lucida Sans Unicode"/>
        </w:rPr>
        <w:t>bespovratnim sredstvima</w:t>
      </w:r>
      <w:r w:rsidRPr="00AB6DDE">
        <w:rPr>
          <w:rFonts w:ascii="Lucida Sans Unicode" w:hAnsi="Lucida Sans Unicode" w:cs="Lucida Sans Unicode"/>
        </w:rPr>
        <w:t xml:space="preserve"> ili bilo kojim njenim dijelom. </w:t>
      </w:r>
    </w:p>
    <w:p w:rsidR="00545F18" w:rsidRPr="00AB6DDE" w:rsidRDefault="00545F18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Korisnik preuzima odgovornost osiguravanja raspoloživosti sredstava ukupne projektne vrijednosti za plaćanje neprihvatljivih izdataka. </w:t>
      </w:r>
    </w:p>
    <w:p w:rsidR="00545F18" w:rsidRPr="00AB6DDE" w:rsidRDefault="00545F18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3.4</w:t>
      </w:r>
      <w:r w:rsidRPr="00AB6DDE">
        <w:rPr>
          <w:rFonts w:ascii="Lucida Sans Unicode" w:hAnsi="Lucida Sans Unicode" w:cs="Lucida Sans Unicode"/>
        </w:rPr>
        <w:tab/>
        <w:t xml:space="preserve">Najniži iznos izdatka za podnošenje u Zahtjevu za nadoknadom sredstava iz članka 15.11 Priloga III je </w:t>
      </w:r>
      <w:r>
        <w:rPr>
          <w:rFonts w:ascii="Lucida Sans Unicode" w:hAnsi="Lucida Sans Unicode" w:cs="Lucida Sans Unicode"/>
        </w:rPr>
        <w:t xml:space="preserve">300.000 </w:t>
      </w:r>
      <w:r w:rsidRPr="00AB6DDE">
        <w:rPr>
          <w:rFonts w:ascii="Lucida Sans Unicode" w:hAnsi="Lucida Sans Unicode" w:cs="Lucida Sans Unicode"/>
        </w:rPr>
        <w:t xml:space="preserve">KUNA. Ovo ograničenje se ne primjenjuje u slučaju Završnog zahtjeva za nadoknadu sredstava. </w:t>
      </w:r>
    </w:p>
    <w:p w:rsidR="00545F18" w:rsidRPr="00AB6DDE" w:rsidRDefault="00545F18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3.5</w:t>
      </w:r>
      <w:r w:rsidRPr="00AB6DDE">
        <w:rPr>
          <w:rFonts w:ascii="Lucida Sans Unicode" w:hAnsi="Lucida Sans Unicode" w:cs="Lucida Sans Unicode"/>
        </w:rPr>
        <w:tab/>
        <w:t xml:space="preserve"> Ako Korisnik ne djeluje u potpunosti s odlukom PT1 o povratu, i/ili je bankovni račun Korisnika blokiran zbog ovrhe, ako do toga dođe, Korisnik je suglasan s  prekidom daljnjih isplata prema njemu od strane IB1, koje su definirane u točki  3.3. ovog članka, ili s odbitkom nepovraćenog iznosa iz daljnjih plaćanja od strane IB1.  </w:t>
      </w:r>
    </w:p>
    <w:p w:rsidR="00545F18" w:rsidRPr="00AB6DDE" w:rsidRDefault="00545F18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:rsidR="00545F18" w:rsidRPr="00AB6DDE" w:rsidRDefault="00545F18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Članak 4 – Partneri</w:t>
      </w:r>
    </w:p>
    <w:p w:rsidR="00545F18" w:rsidRPr="00AB6DDE" w:rsidRDefault="00545F18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4.1.</w:t>
      </w:r>
      <w:r w:rsidRPr="00AB6DDE">
        <w:rPr>
          <w:rFonts w:ascii="Lucida Sans Unicode" w:hAnsi="Lucida Sans Unicode" w:cs="Lucida Sans Unicode"/>
        </w:rPr>
        <w:tab/>
        <w:t xml:space="preserve">Projekt će provesti Korisnik i sljedeći partneri: </w:t>
      </w:r>
    </w:p>
    <w:p w:rsidR="00545F18" w:rsidRPr="00AB6DDE" w:rsidRDefault="00545F18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4.1.1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>Navedite točan naziv partnera i njegovu šifru</w:t>
      </w:r>
      <w:r w:rsidRPr="00AB6DDE">
        <w:rPr>
          <w:rFonts w:ascii="Lucida Sans Unicode" w:hAnsi="Lucida Sans Unicode" w:cs="Lucida Sans Unicode"/>
        </w:rPr>
        <w:t xml:space="preserve"> &gt;;</w:t>
      </w:r>
    </w:p>
    <w:p w:rsidR="00545F18" w:rsidRPr="00AB6DDE" w:rsidRDefault="00545F18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4.1.2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 xml:space="preserve"> Navedite točan naziv partnera i njegovu šifru</w:t>
      </w:r>
      <w:r w:rsidRPr="00AB6DDE">
        <w:rPr>
          <w:rFonts w:ascii="Lucida Sans Unicode" w:hAnsi="Lucida Sans Unicode" w:cs="Lucida Sans Unicode"/>
        </w:rPr>
        <w:t xml:space="preserve"> &gt;;</w:t>
      </w:r>
    </w:p>
    <w:p w:rsidR="00545F18" w:rsidRPr="00AB6DDE" w:rsidRDefault="00545F18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:rsidR="00545F18" w:rsidRPr="00AB6DDE" w:rsidRDefault="00545F18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:rsidR="00545F18" w:rsidRPr="00AB6DDE" w:rsidRDefault="00545F18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Članak 5 – Prihvatljivi izdatak</w:t>
      </w:r>
    </w:p>
    <w:p w:rsidR="00545F18" w:rsidRDefault="00545F18" w:rsidP="00E340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 Kao što je navedeno u članku 14.2 (d) Priloga III Općih uvjeta, sljedeći troškovi nisu prihvatljivi za Projekt: </w:t>
      </w:r>
    </w:p>
    <w:p w:rsidR="00545F18" w:rsidRPr="00DE1A8A" w:rsidRDefault="00545F18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 xml:space="preserve">troškovi povezani sa stjecanjem neizgrađenog zemljišta gdje je zemljište kupljeno od strane korisnika prije datuma prihvatljivosti za projekt. </w:t>
      </w:r>
    </w:p>
    <w:p w:rsidR="00545F18" w:rsidRPr="00DE1A8A" w:rsidRDefault="00545F18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Ulaganja u kapital ili kreditna ulaganja, jamstveni fondovi</w:t>
      </w:r>
    </w:p>
    <w:p w:rsidR="00545F18" w:rsidRPr="00DE1A8A" w:rsidRDefault="00545F18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PDV koji je povrativ</w:t>
      </w:r>
    </w:p>
    <w:p w:rsidR="00545F18" w:rsidRPr="00DE1A8A" w:rsidRDefault="00545F18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Kamate na dug</w:t>
      </w:r>
    </w:p>
    <w:p w:rsidR="00545F18" w:rsidRPr="00DE1A8A" w:rsidRDefault="00545F18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Doprinosi u naravi: nefinancijski doprinosi (robe ili usluge) od trećih strana koji ne obuhvaćaju izdatke za korisnika</w:t>
      </w:r>
    </w:p>
    <w:p w:rsidR="00545F18" w:rsidRPr="00DE1A8A" w:rsidRDefault="00545F18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Kupnja korištene opreme</w:t>
      </w:r>
    </w:p>
    <w:p w:rsidR="00545F18" w:rsidRPr="00DE1A8A" w:rsidRDefault="00545F18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Kupnja vozila koja se koriste u svrhu upravljanja projektom</w:t>
      </w:r>
    </w:p>
    <w:p w:rsidR="00545F18" w:rsidRPr="00DE1A8A" w:rsidRDefault="00545F18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Doprinosi za dobrovoljna zdravstvena ili mirovinska osiguranja koja nisu obvezna prema nacionalnom zakonodavstvu</w:t>
      </w:r>
    </w:p>
    <w:p w:rsidR="00545F18" w:rsidRPr="00DE1A8A" w:rsidRDefault="00545F18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Kazne, financijske globe i troškovi sudskog spora</w:t>
      </w:r>
    </w:p>
    <w:p w:rsidR="00545F18" w:rsidRPr="00DE1A8A" w:rsidRDefault="00545F18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Operativni troškovi izuzev troškova upravljanja projektom</w:t>
      </w:r>
    </w:p>
    <w:p w:rsidR="00545F18" w:rsidRPr="00DE1A8A" w:rsidRDefault="00545F18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Izdatak temeljen na fiksnim troškovima izračunat primjenom standardne veličine jediničnih cijena ili paušalnih iznosa</w:t>
      </w:r>
    </w:p>
    <w:p w:rsidR="00545F18" w:rsidRPr="00DE1A8A" w:rsidRDefault="00545F18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Gubici zbog fluktuacija valutnih tečaja i provizija na valutni tečaj</w:t>
      </w:r>
    </w:p>
    <w:p w:rsidR="00545F18" w:rsidRPr="00DE1A8A" w:rsidRDefault="00545F18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Plaćanja neoporezivih bonusa zaposlenima</w:t>
      </w:r>
    </w:p>
    <w:p w:rsidR="00545F18" w:rsidRPr="00DE1A8A" w:rsidRDefault="00545F18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 xml:space="preserve">Bankovni troškovi za otvaranje i vođenje računa, naknade za financijske transfere i drugi troškovi u potpunosti financijske prirode </w:t>
      </w:r>
    </w:p>
    <w:p w:rsidR="00545F18" w:rsidRPr="00AB6DDE" w:rsidRDefault="00545F18" w:rsidP="00E3408A">
      <w:pPr>
        <w:tabs>
          <w:tab w:val="left" w:pos="567"/>
        </w:tabs>
        <w:spacing w:after="0" w:line="240" w:lineRule="auto"/>
        <w:jc w:val="both"/>
        <w:outlineLvl w:val="0"/>
        <w:rPr>
          <w:rFonts w:ascii="Lucida Sans Unicode" w:hAnsi="Lucida Sans Unicode" w:cs="Lucida Sans Unicode"/>
        </w:rPr>
      </w:pPr>
    </w:p>
    <w:p w:rsidR="00545F18" w:rsidRPr="00AB6DDE" w:rsidRDefault="00545F18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:rsidR="00545F18" w:rsidRPr="00AB6DDE" w:rsidRDefault="00545F18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 xml:space="preserve">Članak 6 – Oglašavanje i mjere vidljivosti  </w:t>
      </w:r>
    </w:p>
    <w:p w:rsidR="00545F18" w:rsidRPr="00AB6DDE" w:rsidRDefault="00545F18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6.1</w:t>
      </w:r>
      <w:r w:rsidRPr="00AB6DDE">
        <w:rPr>
          <w:rFonts w:ascii="Lucida Sans Unicode" w:hAnsi="Lucida Sans Unicode" w:cs="Lucida Sans Unicode"/>
        </w:rPr>
        <w:tab/>
        <w:t xml:space="preserve">Korisnik se obvezuje provoditi i/ili sudjelovati u oglašavanju i mjerama vidljivosti povrh onih koje su opisane u Prilogu I, ukoliko PT2 postavi takav zahtjev. </w:t>
      </w:r>
    </w:p>
    <w:p w:rsidR="00545F18" w:rsidRPr="00AB6DDE" w:rsidRDefault="00545F18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:rsidR="00545F18" w:rsidRPr="00AB6DDE" w:rsidRDefault="00545F18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 xml:space="preserve">Članak 7 –  Upravljanje projektnom imovinom </w:t>
      </w:r>
    </w:p>
    <w:p w:rsidR="00545F18" w:rsidRPr="00DE1A8A" w:rsidRDefault="00545F18" w:rsidP="00DE1A8A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7.1.</w:t>
      </w:r>
      <w:r w:rsidRPr="00AB6DDE">
        <w:rPr>
          <w:rFonts w:ascii="Lucida Sans Unicode" w:hAnsi="Lucida Sans Unicode" w:cs="Lucida Sans Unicode"/>
        </w:rPr>
        <w:tab/>
        <w:t xml:space="preserve">Imovina koja je stečena u Projektu mora se koristit u skladu s opisom sadržanim u Prilogu I. </w:t>
      </w:r>
      <w:r w:rsidRPr="00AB6DDE">
        <w:rPr>
          <w:rFonts w:ascii="Lucida Sans Unicode" w:hAnsi="Lucida Sans Unicode" w:cs="Lucida Sans Unicode"/>
          <w:i/>
        </w:rPr>
        <w:t xml:space="preserve"> </w:t>
      </w:r>
    </w:p>
    <w:p w:rsidR="00545F18" w:rsidRPr="00AB6DDE" w:rsidRDefault="00545F18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</w:p>
    <w:p w:rsidR="00545F18" w:rsidRPr="00AB6DDE" w:rsidRDefault="00545F18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Članak 8 – Ostali uvjeti</w:t>
      </w:r>
    </w:p>
    <w:p w:rsidR="00545F18" w:rsidRPr="00AB6DDE" w:rsidRDefault="00545F18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8.1.</w:t>
      </w:r>
      <w:r w:rsidRPr="00AB6DDE">
        <w:rPr>
          <w:rFonts w:ascii="Lucida Sans Unicode" w:hAnsi="Lucida Sans Unicode" w:cs="Lucida Sans Unicode"/>
        </w:rPr>
        <w:tab/>
        <w:t>&lt; utvrđene ključne točke projekta&gt;;</w:t>
      </w:r>
    </w:p>
    <w:p w:rsidR="00545F18" w:rsidRPr="00AB6DDE" w:rsidRDefault="00545F18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8.2</w:t>
      </w:r>
      <w:r w:rsidRPr="00AB6DDE">
        <w:rPr>
          <w:rFonts w:ascii="Lucida Sans Unicode" w:hAnsi="Lucida Sans Unicode" w:cs="Lucida Sans Unicode"/>
        </w:rPr>
        <w:tab/>
        <w:t>&lt;...ostali uvjeti&gt;.</w:t>
      </w:r>
    </w:p>
    <w:p w:rsidR="00545F18" w:rsidRPr="00AB6DDE" w:rsidRDefault="00545F18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.</w:t>
      </w:r>
    </w:p>
    <w:p w:rsidR="00545F18" w:rsidRPr="00AB6DDE" w:rsidRDefault="00545F18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Članak 9 – Adrese za kontakt</w:t>
      </w:r>
    </w:p>
    <w:p w:rsidR="00545F18" w:rsidRPr="00AB6DDE" w:rsidRDefault="00545F18" w:rsidP="00F11DE6">
      <w:pPr>
        <w:numPr>
          <w:ilvl w:val="1"/>
          <w:numId w:val="2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 Za svaki oblik komunikacije koji je povezan s ovim Ugovorom važno je navesti broj i naziv Projekta te ga poslati na sljedeće adrese: </w:t>
      </w:r>
    </w:p>
    <w:p w:rsidR="00545F18" w:rsidRPr="00AB6DDE" w:rsidRDefault="00545F18" w:rsidP="00F11DE6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:rsidR="00545F18" w:rsidRPr="00AB6DDE" w:rsidRDefault="00545F18" w:rsidP="00CE785D">
      <w:p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  <w:u w:val="single"/>
        </w:rPr>
      </w:pPr>
      <w:r w:rsidRPr="00AB6DDE">
        <w:rPr>
          <w:rFonts w:ascii="Lucida Sans Unicode" w:hAnsi="Lucida Sans Unicode" w:cs="Lucida Sans Unicode"/>
          <w:u w:val="single"/>
        </w:rPr>
        <w:t>Za PT1</w:t>
      </w:r>
    </w:p>
    <w:p w:rsidR="00545F18" w:rsidRPr="00DE1A8A" w:rsidRDefault="00545F18" w:rsidP="00DE1A8A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Ministarstvo poljoprivrede, Sektor za međunarodne projekte</w:t>
      </w:r>
    </w:p>
    <w:p w:rsidR="00545F18" w:rsidRPr="00DE1A8A" w:rsidRDefault="00545F18" w:rsidP="00DE1A8A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Adresa: Ulica grada Vukovara 220</w:t>
      </w:r>
    </w:p>
    <w:p w:rsidR="00545F18" w:rsidRDefault="00545F18" w:rsidP="00DE1A8A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Faks: (0)1-6151-821</w:t>
      </w:r>
    </w:p>
    <w:p w:rsidR="00545F18" w:rsidRPr="00AB6DDE" w:rsidRDefault="00545F18" w:rsidP="00DE1A8A">
      <w:pPr>
        <w:spacing w:after="0" w:line="240" w:lineRule="auto"/>
        <w:ind w:left="567"/>
        <w:jc w:val="both"/>
        <w:rPr>
          <w:rFonts w:ascii="Lucida Sans Unicode" w:hAnsi="Lucida Sans Unicode" w:cs="Lucida Sans Unicode"/>
          <w:b/>
        </w:rPr>
      </w:pPr>
    </w:p>
    <w:p w:rsidR="00545F18" w:rsidRPr="00AB6DDE" w:rsidRDefault="00545F18" w:rsidP="00CE785D">
      <w:p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  <w:u w:val="single"/>
        </w:rPr>
      </w:pPr>
      <w:r w:rsidRPr="00AB6DDE">
        <w:rPr>
          <w:rFonts w:ascii="Lucida Sans Unicode" w:hAnsi="Lucida Sans Unicode" w:cs="Lucida Sans Unicode"/>
          <w:u w:val="single"/>
        </w:rPr>
        <w:t>Za PT2</w:t>
      </w:r>
    </w:p>
    <w:p w:rsidR="00545F18" w:rsidRDefault="00545F18" w:rsidP="00DE1A8A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Hrvatske vode, </w:t>
      </w:r>
      <w:r w:rsidRPr="001539BA">
        <w:rPr>
          <w:rFonts w:ascii="Lucida Sans Unicode" w:hAnsi="Lucida Sans Unicode" w:cs="Lucida Sans Unicode"/>
        </w:rPr>
        <w:t xml:space="preserve">Sektor za projekte sufinancirane sredstvima EU </w:t>
      </w:r>
    </w:p>
    <w:p w:rsidR="00545F18" w:rsidRDefault="00545F18" w:rsidP="00DE1A8A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Adresa: Ulica grada Vukovara 220</w:t>
      </w:r>
    </w:p>
    <w:p w:rsidR="00545F18" w:rsidRDefault="00545F18" w:rsidP="00DE1A8A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FA3BD1">
        <w:rPr>
          <w:rFonts w:ascii="Lucida Sans Unicode" w:hAnsi="Lucida Sans Unicode" w:cs="Lucida Sans Unicode"/>
        </w:rPr>
        <w:t>Faks:</w:t>
      </w:r>
      <w:r>
        <w:rPr>
          <w:rFonts w:ascii="Lucida Sans Unicode" w:hAnsi="Lucida Sans Unicode" w:cs="Lucida Sans Unicode"/>
        </w:rPr>
        <w:t xml:space="preserve"> (0)1-6307-686</w:t>
      </w:r>
    </w:p>
    <w:p w:rsidR="00545F18" w:rsidRDefault="00545F18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</w:p>
    <w:p w:rsidR="00545F18" w:rsidRPr="00AB6DDE" w:rsidRDefault="00545F18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PT2 pismeno obavještava Korisnika o osobi i adresi elektronske pošte za kontakt za komunikaciju oko Projekta.  </w:t>
      </w:r>
    </w:p>
    <w:p w:rsidR="00545F18" w:rsidRPr="00AB6DDE" w:rsidRDefault="00545F18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</w:p>
    <w:p w:rsidR="00545F18" w:rsidRPr="00AB6DDE" w:rsidRDefault="00545F18" w:rsidP="00CE785D">
      <w:p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  <w:u w:val="single"/>
        </w:rPr>
        <w:t>Za Korisnika</w:t>
      </w:r>
    </w:p>
    <w:p w:rsidR="00545F18" w:rsidRPr="00AB6DDE" w:rsidRDefault="00545F18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&lt; </w:t>
      </w:r>
      <w:r w:rsidRPr="00AB6DDE">
        <w:rPr>
          <w:rFonts w:ascii="Lucida Sans Unicode" w:hAnsi="Lucida Sans Unicode" w:cs="Lucida Sans Unicode"/>
          <w:i/>
        </w:rPr>
        <w:t>adresa, telefaks, tel., adresa elektronske pošte Korisnika za korespondenciju</w:t>
      </w:r>
      <w:r w:rsidRPr="00AB6DDE">
        <w:rPr>
          <w:rFonts w:ascii="Lucida Sans Unicode" w:hAnsi="Lucida Sans Unicode" w:cs="Lucida Sans Unicode"/>
        </w:rPr>
        <w:t>&gt;</w:t>
      </w:r>
    </w:p>
    <w:p w:rsidR="00545F18" w:rsidRPr="00AB6DDE" w:rsidRDefault="00545F18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</w:p>
    <w:p w:rsidR="00545F18" w:rsidRPr="00AB6DDE" w:rsidRDefault="00545F18" w:rsidP="00CE785D">
      <w:pPr>
        <w:keepNext/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  <w:i/>
        </w:rPr>
      </w:pPr>
      <w:r w:rsidRPr="00AB6DDE">
        <w:rPr>
          <w:rFonts w:ascii="Lucida Sans Unicode" w:hAnsi="Lucida Sans Unicode" w:cs="Lucida Sans Unicode"/>
          <w:b/>
        </w:rPr>
        <w:t>Članak 10 - Prilozi</w:t>
      </w:r>
    </w:p>
    <w:p w:rsidR="00545F18" w:rsidRPr="00AB6DDE" w:rsidRDefault="00545F18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10.1</w:t>
      </w:r>
      <w:r w:rsidRPr="00AB6DDE">
        <w:rPr>
          <w:rFonts w:ascii="Lucida Sans Unicode" w:hAnsi="Lucida Sans Unicode" w:cs="Lucida Sans Unicode"/>
        </w:rPr>
        <w:tab/>
        <w:t xml:space="preserve">Sljedeći dokumenti priloženi su ovim Posebnim uvjetima te čine sastavni dio Ugovora: </w:t>
      </w:r>
    </w:p>
    <w:p w:rsidR="00545F18" w:rsidRDefault="00545F18" w:rsidP="0027338D">
      <w:pPr>
        <w:spacing w:after="0" w:line="240" w:lineRule="auto"/>
        <w:ind w:left="1418" w:hanging="851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Prilog I: Opis i Proračun Projekta </w:t>
      </w:r>
    </w:p>
    <w:p w:rsidR="00545F18" w:rsidRPr="00AB6DDE" w:rsidRDefault="00545F18" w:rsidP="0027338D">
      <w:pPr>
        <w:spacing w:after="0" w:line="240" w:lineRule="auto"/>
        <w:ind w:left="1418" w:hanging="851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Prilog II: O</w:t>
      </w:r>
      <w:r w:rsidRPr="00AB6DDE">
        <w:rPr>
          <w:rFonts w:ascii="Lucida Sans Unicode" w:hAnsi="Lucida Sans Unicode"/>
        </w:rPr>
        <w:t>pći uvjeti koji se primjenjuju na projekte financirane iz strukturnih fondova i Kohezijskog fonda EU u sklopu programa u razdoblju 2007.–2013.</w:t>
      </w:r>
    </w:p>
    <w:p w:rsidR="00545F18" w:rsidRPr="00AB6DDE" w:rsidRDefault="00545F18" w:rsidP="0027338D">
      <w:pPr>
        <w:spacing w:after="0" w:line="240" w:lineRule="auto"/>
        <w:ind w:left="1843" w:hanging="1276"/>
        <w:jc w:val="both"/>
        <w:rPr>
          <w:rFonts w:ascii="Lucida Sans Unicode" w:hAnsi="Lucida Sans Unicode" w:cs="Lucida Sans Unicode"/>
          <w:b/>
        </w:rPr>
      </w:pPr>
    </w:p>
    <w:p w:rsidR="00545F18" w:rsidRDefault="00545F18" w:rsidP="00CE785D">
      <w:pPr>
        <w:spacing w:after="0" w:line="240" w:lineRule="auto"/>
        <w:ind w:left="1843" w:hanging="1276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Prilog III: 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>Neobavezno, u slučaju potrebe</w:t>
      </w:r>
      <w:r w:rsidRPr="00AB6DDE">
        <w:rPr>
          <w:rFonts w:ascii="Lucida Sans Unicode" w:hAnsi="Lucida Sans Unicode" w:cs="Lucida Sans Unicode"/>
        </w:rPr>
        <w:t xml:space="preserve">&gt; </w:t>
      </w:r>
    </w:p>
    <w:p w:rsidR="00545F18" w:rsidRPr="00AB6DDE" w:rsidRDefault="00545F18" w:rsidP="00CE785D">
      <w:pPr>
        <w:spacing w:after="0" w:line="240" w:lineRule="auto"/>
        <w:ind w:left="1843" w:hanging="1276"/>
        <w:jc w:val="both"/>
        <w:rPr>
          <w:rFonts w:ascii="Lucida Sans Unicode" w:hAnsi="Lucida Sans Unicode" w:cs="Lucida Sans Unicode"/>
          <w:i/>
        </w:rPr>
      </w:pPr>
    </w:p>
    <w:p w:rsidR="00545F18" w:rsidRPr="00AB6DDE" w:rsidRDefault="00545F18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10.2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>Neobavezno</w:t>
      </w:r>
      <w:r w:rsidRPr="00AB6DDE">
        <w:rPr>
          <w:rFonts w:ascii="Lucida Sans Unicode" w:hAnsi="Lucida Sans Unicode" w:cs="Lucida Sans Unicode"/>
        </w:rPr>
        <w:t xml:space="preserve">&gt; Detalji bankovnog računa Korisnika </w:t>
      </w:r>
    </w:p>
    <w:p w:rsidR="00545F18" w:rsidRPr="00AB6DDE" w:rsidRDefault="00545F18" w:rsidP="00CE785D">
      <w:pPr>
        <w:spacing w:after="0" w:line="240" w:lineRule="auto"/>
        <w:ind w:left="1701" w:hanging="283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&lt;</w:t>
      </w:r>
      <w:r w:rsidRPr="00AB6DDE">
        <w:rPr>
          <w:rFonts w:ascii="Lucida Sans Unicode" w:hAnsi="Lucida Sans Unicode" w:cs="Lucida Sans Unicode"/>
          <w:i/>
        </w:rPr>
        <w:t xml:space="preserve"> …</w:t>
      </w:r>
      <w:r w:rsidRPr="00AB6DDE">
        <w:rPr>
          <w:rFonts w:ascii="Lucida Sans Unicode" w:hAnsi="Lucida Sans Unicode" w:cs="Lucida Sans Unicode"/>
        </w:rPr>
        <w:t>&gt;</w:t>
      </w:r>
    </w:p>
    <w:p w:rsidR="00545F18" w:rsidRPr="00AB6DDE" w:rsidRDefault="00545F18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10.3. U slučaju proturječnosti između odredbi ovih Posebnih uvjeta ili bilo kojeg povezanog Priloga, odredbe Posebnih uvjeta će imati prvenstvo. U slučaju proturječnosti između odredbi Priloga III i onih iz drugih Priloga, odredbe Priloga III imat</w:t>
      </w:r>
      <w:r w:rsidRPr="00AB6DDE">
        <w:rPr>
          <w:rFonts w:ascii="Lucida Sans Unicode" w:hAnsi="Lucida Sans Unicode" w:cs="Lucida Sans Unicode"/>
          <w:color w:val="FF0000"/>
        </w:rPr>
        <w:t>i</w:t>
      </w:r>
      <w:r w:rsidRPr="00AB6DDE">
        <w:rPr>
          <w:rFonts w:ascii="Lucida Sans Unicode" w:hAnsi="Lucida Sans Unicode" w:cs="Lucida Sans Unicode"/>
        </w:rPr>
        <w:t xml:space="preserve"> će prvenstvo.  </w:t>
      </w:r>
    </w:p>
    <w:p w:rsidR="00545F18" w:rsidRPr="00AB6DDE" w:rsidRDefault="00545F18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</w:p>
    <w:p w:rsidR="00545F18" w:rsidRPr="00AB6DDE" w:rsidRDefault="00545F18" w:rsidP="00CE785D">
      <w:pPr>
        <w:keepNext/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Sastavljeno na [jezik] – tri/dva originala, jedan original za svaku Stranu.</w:t>
      </w:r>
    </w:p>
    <w:p w:rsidR="00545F18" w:rsidRPr="00AB6DDE" w:rsidRDefault="00545F18" w:rsidP="00CE785D">
      <w:pPr>
        <w:keepNext/>
        <w:spacing w:after="0" w:line="240" w:lineRule="auto"/>
        <w:jc w:val="both"/>
        <w:rPr>
          <w:rFonts w:ascii="Lucida Sans Unicode" w:hAnsi="Lucida Sans Unicode" w:cs="Lucida Sans Unico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0"/>
        <w:gridCol w:w="2693"/>
        <w:gridCol w:w="2321"/>
        <w:gridCol w:w="2322"/>
      </w:tblGrid>
      <w:tr w:rsidR="00545F18" w:rsidRPr="00AB6DDE" w:rsidTr="0069404E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AB6DDE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  <w:r w:rsidRPr="00AB6DDE">
              <w:rPr>
                <w:rFonts w:ascii="Lucida Sans Unicode" w:hAnsi="Lucida Sans Unicode" w:cs="Lucida Sans Unicode"/>
                <w:b/>
              </w:rPr>
              <w:t xml:space="preserve">Za Posredničko tijelo </w:t>
            </w:r>
            <w:r>
              <w:rPr>
                <w:rFonts w:ascii="Lucida Sans Unicode" w:hAnsi="Lucida Sans Unicode" w:cs="Lucida Sans Unicode"/>
                <w:b/>
              </w:rPr>
              <w:t xml:space="preserve">razine </w:t>
            </w:r>
            <w:r w:rsidRPr="00AB6DDE">
              <w:rPr>
                <w:rFonts w:ascii="Lucida Sans Unicode" w:hAnsi="Lucida Sans Unicode" w:cs="Lucida Sans Unicode"/>
                <w:b/>
              </w:rPr>
              <w:t>1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AB6DDE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  <w:r w:rsidRPr="00AB6DDE">
              <w:rPr>
                <w:rFonts w:ascii="Lucida Sans Unicode" w:hAnsi="Lucida Sans Unicode" w:cs="Lucida Sans Unicode"/>
                <w:b/>
              </w:rPr>
              <w:t xml:space="preserve">Za Posredničko tijelo </w:t>
            </w:r>
            <w:r>
              <w:rPr>
                <w:rFonts w:ascii="Lucida Sans Unicode" w:hAnsi="Lucida Sans Unicode" w:cs="Lucida Sans Unicode"/>
                <w:b/>
              </w:rPr>
              <w:t xml:space="preserve">razine </w:t>
            </w:r>
            <w:r w:rsidRPr="00AB6DDE">
              <w:rPr>
                <w:rFonts w:ascii="Lucida Sans Unicode" w:hAnsi="Lucida Sans Unicode" w:cs="Lucida Sans Unicode"/>
                <w:b/>
              </w:rPr>
              <w:t>2</w:t>
            </w:r>
          </w:p>
        </w:tc>
      </w:tr>
      <w:tr w:rsidR="00545F18" w:rsidRPr="00AB6DDE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Ime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545F18" w:rsidRPr="00AB6DDE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Funkcija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545F18" w:rsidRPr="00AB6DDE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 xml:space="preserve">Potpis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545F18" w:rsidRPr="00AB6DDE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Datum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Datum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545F18" w:rsidRPr="00AB6DDE" w:rsidTr="0069404E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CE785D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</w:p>
          <w:p w:rsidR="00545F18" w:rsidRPr="00AB6DDE" w:rsidRDefault="00545F18" w:rsidP="00CE785D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  <w:r w:rsidRPr="00AB6DDE">
              <w:rPr>
                <w:rFonts w:ascii="Lucida Sans Unicode" w:hAnsi="Lucida Sans Unicode" w:cs="Lucida Sans Unicode"/>
                <w:b/>
              </w:rPr>
              <w:t xml:space="preserve">Za korisnika 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CE785D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</w:p>
        </w:tc>
      </w:tr>
      <w:tr w:rsidR="00545F18" w:rsidRPr="00AB6DDE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545F18" w:rsidRPr="00AB6DDE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545F18" w:rsidRPr="00AB6DDE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545F18" w:rsidRPr="00AB6DDE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Datum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45F18" w:rsidRPr="00AB6DDE" w:rsidRDefault="00545F18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</w:tbl>
    <w:p w:rsidR="00545F18" w:rsidRPr="00AB6DDE" w:rsidRDefault="00545F18" w:rsidP="00CE785D">
      <w:pPr>
        <w:spacing w:after="0" w:line="240" w:lineRule="auto"/>
        <w:rPr>
          <w:rFonts w:ascii="Lucida Sans Unicode" w:hAnsi="Lucida Sans Unicode" w:cs="Lucida Sans Unicode"/>
        </w:rPr>
      </w:pPr>
    </w:p>
    <w:p w:rsidR="00545F18" w:rsidRPr="00AB6DDE" w:rsidRDefault="00545F18" w:rsidP="00A419E8"/>
    <w:sectPr w:rsidR="00545F18" w:rsidRPr="00AB6DDE" w:rsidSect="00C877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F18" w:rsidRDefault="00545F18" w:rsidP="00CE785D">
      <w:pPr>
        <w:spacing w:after="0" w:line="240" w:lineRule="auto"/>
      </w:pPr>
      <w:r>
        <w:separator/>
      </w:r>
    </w:p>
  </w:endnote>
  <w:endnote w:type="continuationSeparator" w:id="0">
    <w:p w:rsidR="00545F18" w:rsidRDefault="00545F18" w:rsidP="00CE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18" w:rsidRDefault="00545F18">
    <w:pPr>
      <w:pStyle w:val="Footer"/>
      <w:jc w:val="center"/>
    </w:pPr>
    <w:r>
      <w:t xml:space="preserve">Stranica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od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</w:p>
  <w:p w:rsidR="00545F18" w:rsidRDefault="00545F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F18" w:rsidRDefault="00545F18" w:rsidP="00CE785D">
      <w:pPr>
        <w:spacing w:after="0" w:line="240" w:lineRule="auto"/>
      </w:pPr>
      <w:r>
        <w:separator/>
      </w:r>
    </w:p>
  </w:footnote>
  <w:footnote w:type="continuationSeparator" w:id="0">
    <w:p w:rsidR="00545F18" w:rsidRDefault="00545F18" w:rsidP="00CE785D">
      <w:pPr>
        <w:spacing w:after="0" w:line="240" w:lineRule="auto"/>
      </w:pPr>
      <w:r>
        <w:continuationSeparator/>
      </w:r>
    </w:p>
  </w:footnote>
  <w:footnote w:id="1">
    <w:p w:rsidR="00545F18" w:rsidRDefault="00545F18" w:rsidP="00CE785D">
      <w:pPr>
        <w:pStyle w:val="FootnoteText"/>
        <w:jc w:val="both"/>
      </w:pPr>
      <w:r w:rsidRPr="00AB6DDE">
        <w:rPr>
          <w:rStyle w:val="FootnoteReference"/>
          <w:rFonts w:ascii="Lucida Sans Unicode" w:hAnsi="Lucida Sans Unicode" w:cs="Lucida Sans Unicode"/>
        </w:rPr>
        <w:footnoteRef/>
      </w:r>
      <w:r w:rsidRPr="00AB6DDE">
        <w:rPr>
          <w:rFonts w:ascii="Lucida Sans Unicode" w:hAnsi="Lucida Sans Unicode" w:cs="Lucida Sans Unicode"/>
        </w:rPr>
        <w:t xml:space="preserve"> Razdoblje Ugovora na snazi uključuje također i razdoblje obveze izvještavanja nakon provedbe</w:t>
      </w:r>
      <w:r w:rsidRPr="00AB6DDE">
        <w:rPr>
          <w:rFonts w:ascii="Lucida Sans Unicode" w:hAnsi="Lucida Sans Unicode" w:cs="Lucida Sans Unicode"/>
          <w:snapToGrid w:val="0"/>
        </w:rPr>
        <w:t>.</w:t>
      </w:r>
    </w:p>
  </w:footnote>
  <w:footnote w:id="2">
    <w:p w:rsidR="00545F18" w:rsidRDefault="00545F18" w:rsidP="00CE785D">
      <w:pPr>
        <w:pStyle w:val="FootnoteText"/>
        <w:jc w:val="both"/>
      </w:pPr>
      <w:r w:rsidRPr="00AB6DDE">
        <w:rPr>
          <w:rStyle w:val="FootnoteReference"/>
          <w:rFonts w:ascii="Lucida Sans Unicode" w:hAnsi="Lucida Sans Unicode" w:cs="Lucida Sans Unicode"/>
        </w:rPr>
        <w:footnoteRef/>
      </w:r>
      <w:r w:rsidRPr="00AB6DDE">
        <w:rPr>
          <w:rFonts w:ascii="Lucida Sans Unicode" w:hAnsi="Lucida Sans Unicode" w:cs="Lucida Sans Unicode"/>
        </w:rPr>
        <w:t xml:space="preserve"> Razdoblje provedbe Projekta započinje s datumom kad počinju projektne aktivnosti povezane s provedbom elemenata projekta i završavaju s datumom kad sve projektne aktivnosti povezane s provedbom elemenata projekta završe.</w:t>
      </w:r>
    </w:p>
  </w:footnote>
  <w:footnote w:id="3">
    <w:p w:rsidR="00545F18" w:rsidRDefault="00545F18" w:rsidP="00CE785D">
      <w:pPr>
        <w:pStyle w:val="FootnoteText"/>
        <w:jc w:val="both"/>
      </w:pPr>
      <w:r w:rsidRPr="00AB6DDE">
        <w:rPr>
          <w:rStyle w:val="FootnoteReference"/>
          <w:rFonts w:ascii="Lucida Sans Unicode" w:hAnsi="Lucida Sans Unicode" w:cs="Lucida Sans Unicode"/>
        </w:rPr>
        <w:footnoteRef/>
      </w:r>
      <w:r w:rsidRPr="00AB6DDE">
        <w:rPr>
          <w:rFonts w:ascii="Lucida Sans Unicode" w:hAnsi="Lucida Sans Unicode" w:cs="Lucida Sans Unicode"/>
        </w:rPr>
        <w:t xml:space="preserve"> Razdoblje financiranja započinje s datumom zadnjeg potpisa Ugovora i završava s datumom posljednje financijske transakcije između Strana Ugovora o </w:t>
      </w:r>
      <w:r>
        <w:rPr>
          <w:rFonts w:ascii="Lucida Sans Unicode" w:hAnsi="Lucida Sans Unicode" w:cs="Lucida Sans Unicode"/>
        </w:rPr>
        <w:t>dodjeli bespovratnih sredstava</w:t>
      </w:r>
      <w:r w:rsidRPr="00AB6DDE">
        <w:rPr>
          <w:rFonts w:ascii="Lucida Sans Unicode" w:hAnsi="Lucida Sans Unicode" w:cs="Lucida Sans Unicode"/>
        </w:rPr>
        <w:t xml:space="preserve">. Obveza osiguravanja izvješća o napretku započinje s Razdobljem financiranja projekta.  </w:t>
      </w:r>
    </w:p>
  </w:footnote>
  <w:footnote w:id="4">
    <w:p w:rsidR="00545F18" w:rsidRDefault="00545F18" w:rsidP="00CE785D">
      <w:pPr>
        <w:pStyle w:val="FootnoteText"/>
        <w:jc w:val="both"/>
      </w:pPr>
      <w:r w:rsidRPr="00AB6DDE">
        <w:rPr>
          <w:rStyle w:val="FootnoteReference"/>
          <w:rFonts w:ascii="Lucida Sans Unicode" w:hAnsi="Lucida Sans Unicode" w:cs="Lucida Sans Unicode"/>
        </w:rPr>
        <w:footnoteRef/>
      </w:r>
      <w:r w:rsidRPr="00AB6DDE">
        <w:rPr>
          <w:rFonts w:ascii="Lucida Sans Unicode" w:hAnsi="Lucida Sans Unicode" w:cs="Lucida Sans Unicode"/>
        </w:rPr>
        <w:t xml:space="preserve"> Razdoblje prihvatljivosti izdataka započinje s najranijim mogućim datumom i završava sa zadnjim datumom na koji izdatak može nastati, a da se pritom smatra prihvatljivim za dodjelu doprinosa iz strukturnih fondova i Kohezijskog fonda EU, a stoga i za dodjelu doprinosa nacionalnog sufinanciranja te za uključivanje u Izjavu o izdacima koju podnosi TO, pod uvjetom da je sukladan s odredbama ZNP o Prihvatljivosti izdatka, relevantnim Operativnim programom i relevantnim Pozivom na dostavu prijedloga. Razdoblje prihvatljivosti izdataka u svakom slučaju mora biti unutar sljedećeg vremenskog okvira: 1. siječnja 2007. i 31. lipnja 2016.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18" w:rsidRPr="008A23EC" w:rsidRDefault="00545F18" w:rsidP="00DE1A8A">
    <w:pPr>
      <w:pStyle w:val="Header"/>
      <w:rPr>
        <w:b/>
      </w:rPr>
    </w:pPr>
    <w:r>
      <w:tab/>
    </w:r>
    <w:r>
      <w:rPr>
        <w:b/>
      </w:rPr>
      <w:t>Prilog D – posebni uvjeti</w:t>
    </w:r>
  </w:p>
  <w:p w:rsidR="00545F18" w:rsidRDefault="00545F18" w:rsidP="00DE1A8A">
    <w:pPr>
      <w:pStyle w:val="Header"/>
      <w:tabs>
        <w:tab w:val="clear" w:pos="4536"/>
        <w:tab w:val="clear" w:pos="9072"/>
        <w:tab w:val="left" w:pos="408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66002"/>
    <w:multiLevelType w:val="multilevel"/>
    <w:tmpl w:val="F37A11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44064B2D"/>
    <w:multiLevelType w:val="multilevel"/>
    <w:tmpl w:val="90D6DF9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85D"/>
    <w:rsid w:val="00002DF2"/>
    <w:rsid w:val="000249C9"/>
    <w:rsid w:val="000560F5"/>
    <w:rsid w:val="00082F3F"/>
    <w:rsid w:val="000C178B"/>
    <w:rsid w:val="000E230B"/>
    <w:rsid w:val="000F1F58"/>
    <w:rsid w:val="000F205E"/>
    <w:rsid w:val="000F6C20"/>
    <w:rsid w:val="00111FBE"/>
    <w:rsid w:val="001220E4"/>
    <w:rsid w:val="00144305"/>
    <w:rsid w:val="001539BA"/>
    <w:rsid w:val="00153CCE"/>
    <w:rsid w:val="001572C0"/>
    <w:rsid w:val="00192E02"/>
    <w:rsid w:val="001D5962"/>
    <w:rsid w:val="0020325C"/>
    <w:rsid w:val="002265EE"/>
    <w:rsid w:val="002518F7"/>
    <w:rsid w:val="00257143"/>
    <w:rsid w:val="0027338D"/>
    <w:rsid w:val="00273BBB"/>
    <w:rsid w:val="002759D4"/>
    <w:rsid w:val="00293456"/>
    <w:rsid w:val="002B145E"/>
    <w:rsid w:val="002C7589"/>
    <w:rsid w:val="002E27D4"/>
    <w:rsid w:val="00337283"/>
    <w:rsid w:val="003473EC"/>
    <w:rsid w:val="0035707D"/>
    <w:rsid w:val="003C1A57"/>
    <w:rsid w:val="003D1952"/>
    <w:rsid w:val="003E08C5"/>
    <w:rsid w:val="003E4A43"/>
    <w:rsid w:val="00414D67"/>
    <w:rsid w:val="00437138"/>
    <w:rsid w:val="00451BBD"/>
    <w:rsid w:val="0047673F"/>
    <w:rsid w:val="004D3543"/>
    <w:rsid w:val="0050611B"/>
    <w:rsid w:val="005420EC"/>
    <w:rsid w:val="00545F18"/>
    <w:rsid w:val="0056382D"/>
    <w:rsid w:val="00585493"/>
    <w:rsid w:val="005B5FB4"/>
    <w:rsid w:val="00616463"/>
    <w:rsid w:val="00630E99"/>
    <w:rsid w:val="00675CD4"/>
    <w:rsid w:val="006818C0"/>
    <w:rsid w:val="00685486"/>
    <w:rsid w:val="0069404E"/>
    <w:rsid w:val="006B215D"/>
    <w:rsid w:val="006B2D0E"/>
    <w:rsid w:val="006B6C9C"/>
    <w:rsid w:val="006E1B83"/>
    <w:rsid w:val="00706347"/>
    <w:rsid w:val="0074423D"/>
    <w:rsid w:val="007668D1"/>
    <w:rsid w:val="007D49AC"/>
    <w:rsid w:val="00830130"/>
    <w:rsid w:val="008564ED"/>
    <w:rsid w:val="008A23EC"/>
    <w:rsid w:val="008E4C41"/>
    <w:rsid w:val="00901582"/>
    <w:rsid w:val="009030AA"/>
    <w:rsid w:val="009169D7"/>
    <w:rsid w:val="009723AA"/>
    <w:rsid w:val="009A2CFF"/>
    <w:rsid w:val="009A37B7"/>
    <w:rsid w:val="009A7E86"/>
    <w:rsid w:val="009C08C2"/>
    <w:rsid w:val="009E1471"/>
    <w:rsid w:val="009E4DC6"/>
    <w:rsid w:val="00A419E8"/>
    <w:rsid w:val="00A6534C"/>
    <w:rsid w:val="00AB6DDE"/>
    <w:rsid w:val="00AC0D87"/>
    <w:rsid w:val="00AD4720"/>
    <w:rsid w:val="00AD71BC"/>
    <w:rsid w:val="00B035F5"/>
    <w:rsid w:val="00B41AD5"/>
    <w:rsid w:val="00B4431A"/>
    <w:rsid w:val="00B54741"/>
    <w:rsid w:val="00B61762"/>
    <w:rsid w:val="00B84280"/>
    <w:rsid w:val="00B873FC"/>
    <w:rsid w:val="00BA11D9"/>
    <w:rsid w:val="00BC0AD5"/>
    <w:rsid w:val="00BF0B92"/>
    <w:rsid w:val="00BF2B4F"/>
    <w:rsid w:val="00C50AEA"/>
    <w:rsid w:val="00C74FE5"/>
    <w:rsid w:val="00C83CA5"/>
    <w:rsid w:val="00C87793"/>
    <w:rsid w:val="00CA13D3"/>
    <w:rsid w:val="00CC7449"/>
    <w:rsid w:val="00CD2804"/>
    <w:rsid w:val="00CE785D"/>
    <w:rsid w:val="00CF0272"/>
    <w:rsid w:val="00D01E6F"/>
    <w:rsid w:val="00D04997"/>
    <w:rsid w:val="00D74045"/>
    <w:rsid w:val="00D74613"/>
    <w:rsid w:val="00DB2058"/>
    <w:rsid w:val="00DC7A9F"/>
    <w:rsid w:val="00DD2ACC"/>
    <w:rsid w:val="00DE1A8A"/>
    <w:rsid w:val="00E12379"/>
    <w:rsid w:val="00E253D6"/>
    <w:rsid w:val="00E3408A"/>
    <w:rsid w:val="00E64BEB"/>
    <w:rsid w:val="00E80855"/>
    <w:rsid w:val="00EA70C3"/>
    <w:rsid w:val="00ED2251"/>
    <w:rsid w:val="00F11DE6"/>
    <w:rsid w:val="00F33AC5"/>
    <w:rsid w:val="00F57168"/>
    <w:rsid w:val="00FA3BD1"/>
    <w:rsid w:val="00FA610D"/>
    <w:rsid w:val="00FA7802"/>
    <w:rsid w:val="00FD2FBC"/>
    <w:rsid w:val="00FE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E78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E785D"/>
    <w:rPr>
      <w:rFonts w:cs="Times New Roman"/>
      <w:sz w:val="20"/>
      <w:szCs w:val="20"/>
    </w:rPr>
  </w:style>
  <w:style w:type="character" w:styleId="FootnoteReference">
    <w:name w:val="footnote reference"/>
    <w:aliases w:val="BVI fnr,ftref,Footnote symbol,BVI fnr Car Car,BVI fnr Car,BVI fnr Car Car Car Car,BVI fnr Car Car Car Car Char"/>
    <w:basedOn w:val="DefaultParagraphFont"/>
    <w:link w:val="Char2"/>
    <w:uiPriority w:val="99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CE785D"/>
    <w:pPr>
      <w:spacing w:after="160" w:line="240" w:lineRule="exact"/>
    </w:pPr>
    <w:rPr>
      <w:sz w:val="20"/>
      <w:szCs w:val="20"/>
      <w:vertAlign w:val="superscript"/>
    </w:rPr>
  </w:style>
  <w:style w:type="paragraph" w:styleId="Header">
    <w:name w:val="header"/>
    <w:basedOn w:val="Normal"/>
    <w:link w:val="Head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646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64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8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3C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1047</Words>
  <Characters>5973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Morana Trojak</dc:creator>
  <cp:keywords/>
  <dc:description/>
  <cp:lastModifiedBy>Nikolina Trontl</cp:lastModifiedBy>
  <cp:revision>6</cp:revision>
  <cp:lastPrinted>2013-12-17T10:27:00Z</cp:lastPrinted>
  <dcterms:created xsi:type="dcterms:W3CDTF">2013-12-17T09:50:00Z</dcterms:created>
  <dcterms:modified xsi:type="dcterms:W3CDTF">2013-12-17T10:30:00Z</dcterms:modified>
</cp:coreProperties>
</file>